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28" w:rsidRDefault="009E3828" w:rsidP="009E382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2C67" w:rsidRPr="00C33CE9" w:rsidRDefault="00BC2C67" w:rsidP="00BC2C67">
      <w:pPr>
        <w:rPr>
          <w:rFonts w:ascii="Arial Black" w:hAnsi="Arial Black"/>
          <w:sz w:val="22"/>
          <w:szCs w:val="22"/>
        </w:rPr>
      </w:pPr>
    </w:p>
    <w:p w:rsidR="006656A5" w:rsidRPr="00C33CE9" w:rsidRDefault="00877138" w:rsidP="006656A5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Žádost o vyplacení stipendia</w:t>
      </w:r>
    </w:p>
    <w:p w:rsidR="00C33CE9" w:rsidRPr="00C33CE9" w:rsidRDefault="00C33CE9" w:rsidP="006656A5">
      <w:pPr>
        <w:rPr>
          <w:rFonts w:ascii="Arial Black" w:hAnsi="Arial Black"/>
          <w:sz w:val="22"/>
          <w:szCs w:val="22"/>
        </w:rPr>
      </w:pPr>
    </w:p>
    <w:p w:rsidR="00C33CE9" w:rsidRPr="00C33CE9" w:rsidRDefault="00C33CE9" w:rsidP="006656A5">
      <w:pPr>
        <w:rPr>
          <w:rFonts w:ascii="Arial Black" w:hAnsi="Arial Black"/>
          <w:sz w:val="22"/>
          <w:szCs w:val="22"/>
        </w:rPr>
      </w:pPr>
    </w:p>
    <w:p w:rsidR="00C33CE9" w:rsidRPr="00C33CE9" w:rsidRDefault="00C33CE9" w:rsidP="006656A5">
      <w:pPr>
        <w:rPr>
          <w:rFonts w:ascii="Arial Black" w:hAnsi="Arial Black"/>
          <w:sz w:val="22"/>
          <w:szCs w:val="22"/>
        </w:rPr>
      </w:pPr>
    </w:p>
    <w:p w:rsidR="00C33CE9" w:rsidRDefault="00877138" w:rsidP="006656A5">
      <w:pPr>
        <w:rPr>
          <w:rFonts w:ascii="Arial" w:hAnsi="Arial" w:cs="Arial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Ústav:</w:t>
      </w:r>
      <w:r>
        <w:rPr>
          <w:rFonts w:ascii="Arial Black" w:hAnsi="Arial Black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</w:t>
      </w:r>
    </w:p>
    <w:p w:rsidR="00877138" w:rsidRDefault="00877138" w:rsidP="006656A5">
      <w:pPr>
        <w:rPr>
          <w:rFonts w:ascii="Arial Black" w:hAnsi="Arial Black" w:cs="Arial"/>
          <w:sz w:val="22"/>
          <w:szCs w:val="22"/>
        </w:rPr>
      </w:pPr>
    </w:p>
    <w:p w:rsidR="00877138" w:rsidRPr="00877138" w:rsidRDefault="00877138" w:rsidP="006656A5">
      <w:pPr>
        <w:rPr>
          <w:rFonts w:ascii="Arial" w:hAnsi="Arial" w:cs="Arial"/>
          <w:sz w:val="22"/>
          <w:szCs w:val="22"/>
        </w:rPr>
      </w:pPr>
      <w:r w:rsidRPr="00877138">
        <w:rPr>
          <w:rFonts w:ascii="Arial Black" w:hAnsi="Arial Black" w:cs="Arial"/>
          <w:sz w:val="22"/>
          <w:szCs w:val="22"/>
        </w:rPr>
        <w:t>Zdroj úhrady (např. spol. režie, granty…):</w:t>
      </w:r>
      <w:r>
        <w:rPr>
          <w:rFonts w:ascii="Arial" w:hAnsi="Arial" w:cs="Arial"/>
          <w:sz w:val="22"/>
          <w:szCs w:val="22"/>
        </w:rPr>
        <w:tab/>
      </w:r>
      <w:r w:rsidR="002108CE">
        <w:rPr>
          <w:rFonts w:ascii="Arial" w:hAnsi="Arial" w:cs="Arial"/>
          <w:sz w:val="22"/>
          <w:szCs w:val="22"/>
        </w:rPr>
        <w:t xml:space="preserve">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4D20F1" w:rsidRDefault="004D20F1" w:rsidP="006656A5">
      <w:pPr>
        <w:rPr>
          <w:rFonts w:ascii="Arial" w:hAnsi="Arial" w:cs="Arial"/>
          <w:sz w:val="22"/>
          <w:szCs w:val="22"/>
        </w:rPr>
      </w:pPr>
    </w:p>
    <w:p w:rsidR="004D20F1" w:rsidRDefault="00877138" w:rsidP="006656A5">
      <w:pPr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Specifikace stipendia:</w:t>
      </w:r>
    </w:p>
    <w:p w:rsidR="00194048" w:rsidRDefault="00877138" w:rsidP="00842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7138" w:rsidRDefault="00877138" w:rsidP="00842C5C">
      <w:pPr>
        <w:rPr>
          <w:rFonts w:ascii="Arial" w:hAnsi="Arial" w:cs="Arial"/>
          <w:sz w:val="22"/>
          <w:szCs w:val="22"/>
        </w:rPr>
      </w:pPr>
    </w:p>
    <w:p w:rsidR="00877138" w:rsidRDefault="00877138" w:rsidP="00842C5C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0"/>
      </w:tblGrid>
      <w:tr w:rsidR="00877138" w:rsidTr="00877138">
        <w:tc>
          <w:tcPr>
            <w:tcW w:w="2230" w:type="dxa"/>
          </w:tcPr>
          <w:p w:rsidR="00877138" w:rsidRDefault="00877138" w:rsidP="006656A5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Jméno</w:t>
            </w:r>
          </w:p>
        </w:tc>
        <w:tc>
          <w:tcPr>
            <w:tcW w:w="2230" w:type="dxa"/>
          </w:tcPr>
          <w:p w:rsidR="00877138" w:rsidRDefault="00877138" w:rsidP="006656A5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Osobní číslo</w:t>
            </w:r>
          </w:p>
        </w:tc>
        <w:tc>
          <w:tcPr>
            <w:tcW w:w="2230" w:type="dxa"/>
          </w:tcPr>
          <w:p w:rsidR="00877138" w:rsidRDefault="00877138" w:rsidP="006656A5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Částka</w:t>
            </w:r>
          </w:p>
        </w:tc>
        <w:tc>
          <w:tcPr>
            <w:tcW w:w="2230" w:type="dxa"/>
          </w:tcPr>
          <w:p w:rsidR="00877138" w:rsidRDefault="00877138" w:rsidP="006656A5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Bankovní účet</w:t>
            </w:r>
          </w:p>
        </w:tc>
      </w:tr>
      <w:tr w:rsidR="00877138" w:rsidTr="00877138">
        <w:tc>
          <w:tcPr>
            <w:tcW w:w="2230" w:type="dxa"/>
          </w:tcPr>
          <w:p w:rsidR="00877138" w:rsidRDefault="00877138" w:rsidP="006656A5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30" w:type="dxa"/>
          </w:tcPr>
          <w:p w:rsidR="00877138" w:rsidRDefault="00877138" w:rsidP="006656A5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30" w:type="dxa"/>
          </w:tcPr>
          <w:p w:rsidR="00877138" w:rsidRDefault="00877138" w:rsidP="006656A5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30" w:type="dxa"/>
          </w:tcPr>
          <w:p w:rsidR="00877138" w:rsidRDefault="00877138" w:rsidP="006656A5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877138" w:rsidTr="00877138">
        <w:tc>
          <w:tcPr>
            <w:tcW w:w="2230" w:type="dxa"/>
          </w:tcPr>
          <w:p w:rsidR="00877138" w:rsidRDefault="00877138" w:rsidP="006656A5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30" w:type="dxa"/>
          </w:tcPr>
          <w:p w:rsidR="00877138" w:rsidRDefault="00877138" w:rsidP="006656A5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30" w:type="dxa"/>
          </w:tcPr>
          <w:p w:rsidR="00877138" w:rsidRDefault="00877138" w:rsidP="006656A5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230" w:type="dxa"/>
          </w:tcPr>
          <w:p w:rsidR="00877138" w:rsidRDefault="00877138" w:rsidP="006656A5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:rsidR="00C33CE9" w:rsidRDefault="00C33CE9" w:rsidP="006656A5">
      <w:pPr>
        <w:rPr>
          <w:rFonts w:ascii="Arial Black" w:hAnsi="Arial Black"/>
          <w:sz w:val="22"/>
          <w:szCs w:val="22"/>
        </w:rPr>
      </w:pPr>
    </w:p>
    <w:p w:rsidR="00C33CE9" w:rsidRDefault="00C33CE9" w:rsidP="006656A5">
      <w:pPr>
        <w:rPr>
          <w:rFonts w:ascii="Arial Black" w:hAnsi="Arial Black"/>
          <w:sz w:val="22"/>
          <w:szCs w:val="22"/>
        </w:rPr>
      </w:pPr>
    </w:p>
    <w:p w:rsidR="00877138" w:rsidRDefault="00877138" w:rsidP="006656A5">
      <w:pPr>
        <w:rPr>
          <w:rFonts w:ascii="Arial Black" w:hAnsi="Arial Black"/>
          <w:sz w:val="22"/>
          <w:szCs w:val="22"/>
        </w:rPr>
      </w:pPr>
    </w:p>
    <w:p w:rsidR="00877138" w:rsidRDefault="00877138" w:rsidP="006656A5">
      <w:pPr>
        <w:rPr>
          <w:rFonts w:ascii="Arial Black" w:hAnsi="Arial Black"/>
          <w:sz w:val="22"/>
          <w:szCs w:val="22"/>
        </w:rPr>
      </w:pPr>
    </w:p>
    <w:p w:rsidR="00877138" w:rsidRDefault="00877138" w:rsidP="006656A5">
      <w:pPr>
        <w:rPr>
          <w:rFonts w:ascii="Arial Black" w:hAnsi="Arial Black"/>
          <w:sz w:val="22"/>
          <w:szCs w:val="22"/>
        </w:rPr>
      </w:pPr>
    </w:p>
    <w:p w:rsidR="00877138" w:rsidRDefault="00877138" w:rsidP="006656A5">
      <w:pPr>
        <w:rPr>
          <w:rFonts w:ascii="Arial Black" w:hAnsi="Arial Black"/>
          <w:sz w:val="22"/>
          <w:szCs w:val="22"/>
        </w:rPr>
      </w:pPr>
    </w:p>
    <w:p w:rsidR="00877138" w:rsidRDefault="00877138" w:rsidP="006656A5">
      <w:pPr>
        <w:rPr>
          <w:rFonts w:ascii="Arial Black" w:hAnsi="Arial Black"/>
          <w:sz w:val="22"/>
          <w:szCs w:val="22"/>
        </w:rPr>
      </w:pPr>
    </w:p>
    <w:p w:rsidR="00877138" w:rsidRDefault="00877138" w:rsidP="006656A5">
      <w:pPr>
        <w:rPr>
          <w:rFonts w:ascii="Arial Black" w:hAnsi="Arial Black"/>
          <w:sz w:val="22"/>
          <w:szCs w:val="22"/>
        </w:rPr>
      </w:pPr>
    </w:p>
    <w:p w:rsidR="00877138" w:rsidRDefault="00877138" w:rsidP="006656A5">
      <w:pPr>
        <w:rPr>
          <w:rFonts w:ascii="Arial Black" w:hAnsi="Arial Black"/>
          <w:sz w:val="22"/>
          <w:szCs w:val="22"/>
        </w:rPr>
      </w:pPr>
    </w:p>
    <w:p w:rsidR="00877138" w:rsidRDefault="00877138" w:rsidP="006656A5">
      <w:pPr>
        <w:rPr>
          <w:rFonts w:ascii="Arial Black" w:hAnsi="Arial Black"/>
          <w:sz w:val="22"/>
          <w:szCs w:val="22"/>
        </w:rPr>
      </w:pPr>
    </w:p>
    <w:p w:rsidR="00877138" w:rsidRDefault="00877138" w:rsidP="006656A5">
      <w:pPr>
        <w:rPr>
          <w:rFonts w:ascii="Arial Black" w:hAnsi="Arial Black"/>
          <w:sz w:val="22"/>
          <w:szCs w:val="22"/>
        </w:rPr>
      </w:pPr>
    </w:p>
    <w:p w:rsidR="00877138" w:rsidRDefault="002108CE" w:rsidP="006656A5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…..</w:t>
      </w:r>
      <w:r w:rsidR="00877138">
        <w:rPr>
          <w:rFonts w:ascii="Arial Black" w:hAnsi="Arial Black"/>
          <w:sz w:val="22"/>
          <w:szCs w:val="22"/>
        </w:rPr>
        <w:t>..………………………………</w:t>
      </w:r>
      <w:r>
        <w:rPr>
          <w:rFonts w:ascii="Arial Black" w:hAnsi="Arial Black"/>
          <w:sz w:val="22"/>
          <w:szCs w:val="22"/>
        </w:rPr>
        <w:tab/>
      </w:r>
      <w:r>
        <w:rPr>
          <w:rFonts w:ascii="Arial Black" w:hAnsi="Arial Black"/>
          <w:sz w:val="22"/>
          <w:szCs w:val="22"/>
        </w:rPr>
        <w:tab/>
        <w:t xml:space="preserve">       ……</w:t>
      </w:r>
      <w:r w:rsidR="00877138">
        <w:rPr>
          <w:rFonts w:ascii="Arial Black" w:hAnsi="Arial Black"/>
          <w:sz w:val="22"/>
          <w:szCs w:val="22"/>
        </w:rPr>
        <w:t>……………………..……………</w:t>
      </w:r>
    </w:p>
    <w:p w:rsidR="00C33CE9" w:rsidRDefault="002108CE" w:rsidP="002108CE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Řešitel grantu/projektu</w:t>
      </w:r>
      <w:r w:rsidR="00877138">
        <w:rPr>
          <w:rFonts w:ascii="Arial Black" w:hAnsi="Arial Black"/>
          <w:sz w:val="22"/>
          <w:szCs w:val="22"/>
        </w:rPr>
        <w:t xml:space="preserve">         </w:t>
      </w:r>
      <w:r>
        <w:rPr>
          <w:rFonts w:ascii="Arial Black" w:hAnsi="Arial Black"/>
          <w:sz w:val="22"/>
          <w:szCs w:val="22"/>
        </w:rPr>
        <w:t xml:space="preserve">         </w:t>
      </w:r>
      <w:r w:rsidR="00877138">
        <w:rPr>
          <w:rFonts w:ascii="Arial Black" w:hAnsi="Arial Black"/>
          <w:sz w:val="22"/>
          <w:szCs w:val="22"/>
        </w:rPr>
        <w:t xml:space="preserve">        </w:t>
      </w:r>
      <w:r>
        <w:rPr>
          <w:rFonts w:ascii="Arial Black" w:hAnsi="Arial Black"/>
          <w:sz w:val="22"/>
          <w:szCs w:val="22"/>
        </w:rPr>
        <w:t xml:space="preserve">    </w:t>
      </w:r>
      <w:r w:rsidR="00877138">
        <w:rPr>
          <w:rFonts w:ascii="Arial Black" w:hAnsi="Arial Black"/>
          <w:sz w:val="22"/>
          <w:szCs w:val="22"/>
        </w:rPr>
        <w:t xml:space="preserve"> Vedoucí ústavu/školitel</w:t>
      </w:r>
    </w:p>
    <w:p w:rsidR="00C33CE9" w:rsidRDefault="00C33CE9" w:rsidP="00C33CE9">
      <w:pPr>
        <w:jc w:val="center"/>
        <w:rPr>
          <w:rFonts w:ascii="Arial Black" w:hAnsi="Arial Black"/>
          <w:sz w:val="22"/>
          <w:szCs w:val="22"/>
        </w:rPr>
      </w:pPr>
    </w:p>
    <w:p w:rsidR="00C33CE9" w:rsidRDefault="00C33CE9" w:rsidP="00C33CE9">
      <w:pPr>
        <w:jc w:val="center"/>
        <w:rPr>
          <w:rFonts w:ascii="Arial Black" w:hAnsi="Arial Black"/>
          <w:sz w:val="22"/>
          <w:szCs w:val="22"/>
        </w:rPr>
      </w:pPr>
    </w:p>
    <w:p w:rsidR="00C33CE9" w:rsidRDefault="00C33CE9" w:rsidP="00C33CE9">
      <w:pPr>
        <w:jc w:val="center"/>
        <w:rPr>
          <w:rFonts w:ascii="Arial Black" w:hAnsi="Arial Black"/>
          <w:sz w:val="22"/>
          <w:szCs w:val="22"/>
        </w:rPr>
      </w:pPr>
    </w:p>
    <w:p w:rsidR="00C33CE9" w:rsidRDefault="00C33CE9" w:rsidP="00C33CE9">
      <w:pPr>
        <w:jc w:val="center"/>
        <w:rPr>
          <w:rFonts w:ascii="Arial Black" w:hAnsi="Arial Black"/>
          <w:sz w:val="22"/>
          <w:szCs w:val="22"/>
        </w:rPr>
      </w:pPr>
    </w:p>
    <w:p w:rsidR="00C33CE9" w:rsidRPr="00C33CE9" w:rsidRDefault="00C33CE9" w:rsidP="00C33CE9">
      <w:pPr>
        <w:jc w:val="center"/>
        <w:rPr>
          <w:rFonts w:ascii="Arial Black" w:hAnsi="Arial Black"/>
          <w:sz w:val="22"/>
          <w:szCs w:val="22"/>
        </w:rPr>
      </w:pPr>
    </w:p>
    <w:sectPr w:rsidR="00C33CE9" w:rsidRPr="00C33CE9" w:rsidSect="00E81A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6" w:bottom="568" w:left="1560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95" w:rsidRDefault="00193795" w:rsidP="003829EA">
      <w:pPr>
        <w:spacing w:line="240" w:lineRule="auto"/>
      </w:pPr>
      <w:r>
        <w:separator/>
      </w:r>
    </w:p>
  </w:endnote>
  <w:endnote w:type="continuationSeparator" w:id="0">
    <w:p w:rsidR="00193795" w:rsidRDefault="00193795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ourier New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AD" w:rsidRDefault="000818AD" w:rsidP="000818AD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Default="000818AD" w:rsidP="000818AD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166 34 Praha 6</w:t>
    </w:r>
  </w:p>
  <w:p w:rsidR="000818AD" w:rsidRDefault="000818AD" w:rsidP="000818AD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997E73" w:rsidRPr="004E4774" w:rsidRDefault="00997E73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0818AD" w:rsidRDefault="000818AD" w:rsidP="000818AD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Pr="000818AD">
      <w:rPr>
        <w:caps/>
        <w:spacing w:val="8"/>
        <w:kern w:val="20"/>
        <w:sz w:val="14"/>
        <w:szCs w:val="14"/>
        <w:lang w:val="en-GB" w:bidi="ar-SA"/>
      </w:rPr>
      <w:t>224 356 242</w:t>
    </w:r>
  </w:p>
  <w:p w:rsidR="000818AD" w:rsidRDefault="000818AD" w:rsidP="000818AD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email@fa.cvut.cz</w:t>
    </w:r>
  </w:p>
  <w:p w:rsidR="000818AD" w:rsidRPr="004E4774" w:rsidRDefault="000818AD" w:rsidP="000818AD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www.fa.cvut.cz</w:t>
    </w:r>
  </w:p>
  <w:p w:rsidR="00A5019A" w:rsidRPr="004E4774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E4774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AD" w:rsidRDefault="000818AD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Default="000818AD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Default="00A5019A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E4774" w:rsidRDefault="00A5019A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E4774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="000818AD" w:rsidRPr="000818AD">
      <w:rPr>
        <w:caps/>
        <w:spacing w:val="8"/>
        <w:kern w:val="20"/>
        <w:sz w:val="14"/>
        <w:szCs w:val="14"/>
        <w:lang w:val="en-GB" w:bidi="ar-SA"/>
      </w:rPr>
      <w:t xml:space="preserve">224 356 </w:t>
    </w:r>
    <w:r w:rsidR="000513D0">
      <w:rPr>
        <w:caps/>
        <w:spacing w:val="8"/>
        <w:kern w:val="20"/>
        <w:sz w:val="14"/>
        <w:szCs w:val="14"/>
        <w:lang w:val="en-GB" w:bidi="ar-SA"/>
      </w:rPr>
      <w:t>386</w:t>
    </w:r>
  </w:p>
  <w:p w:rsidR="00A5019A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email@</w:t>
    </w:r>
    <w:r w:rsidR="000818AD">
      <w:rPr>
        <w:caps/>
        <w:spacing w:val="8"/>
        <w:kern w:val="20"/>
        <w:sz w:val="14"/>
        <w:szCs w:val="14"/>
        <w:lang w:val="en-GB" w:bidi="ar-SA"/>
      </w:rPr>
      <w:t>fa.</w:t>
    </w:r>
    <w:r>
      <w:rPr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4E4774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</w:t>
    </w:r>
    <w:r w:rsidR="000818AD">
      <w:rPr>
        <w:caps/>
        <w:spacing w:val="8"/>
        <w:kern w:val="20"/>
        <w:sz w:val="14"/>
        <w:szCs w:val="14"/>
        <w:lang w:val="en-GB" w:bidi="ar-SA"/>
      </w:rPr>
      <w:t>fa.</w:t>
    </w:r>
    <w:r>
      <w:rPr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4E4774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95" w:rsidRDefault="00193795" w:rsidP="003829EA">
      <w:pPr>
        <w:spacing w:line="240" w:lineRule="auto"/>
      </w:pPr>
      <w:r>
        <w:separator/>
      </w:r>
    </w:p>
  </w:footnote>
  <w:footnote w:type="continuationSeparator" w:id="0">
    <w:p w:rsidR="00193795" w:rsidRDefault="00193795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="001161FE"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="001161FE" w:rsidRPr="008815D8">
      <w:rPr>
        <w:kern w:val="20"/>
        <w:szCs w:val="20"/>
        <w:lang w:val="en-GB"/>
      </w:rPr>
      <w:fldChar w:fldCharType="separate"/>
    </w:r>
    <w:r w:rsidR="00877138">
      <w:rPr>
        <w:noProof/>
        <w:kern w:val="20"/>
        <w:szCs w:val="20"/>
        <w:lang w:val="en-GB"/>
      </w:rPr>
      <w:t>2</w:t>
    </w:r>
    <w:r w:rsidR="001161FE"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="001161FE"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="001161FE" w:rsidRPr="008815D8">
      <w:rPr>
        <w:kern w:val="20"/>
        <w:szCs w:val="20"/>
        <w:lang w:val="en-GB"/>
      </w:rPr>
      <w:fldChar w:fldCharType="separate"/>
    </w:r>
    <w:r w:rsidR="00877138">
      <w:rPr>
        <w:noProof/>
        <w:kern w:val="20"/>
        <w:szCs w:val="20"/>
        <w:lang w:val="en-GB"/>
      </w:rPr>
      <w:t>2</w:t>
    </w:r>
    <w:r w:rsidR="001161FE" w:rsidRPr="008815D8">
      <w:rPr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AD" w:rsidRPr="007D4E20" w:rsidRDefault="007D4E20" w:rsidP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18AD" w:rsidRPr="000818AD">
      <w:rPr>
        <w:caps/>
        <w:spacing w:val="8"/>
        <w:kern w:val="20"/>
        <w:szCs w:val="20"/>
        <w:lang w:val="en-GB" w:bidi="ar-SA"/>
      </w:rPr>
      <w:t>Fakulta architektury</w:t>
    </w:r>
  </w:p>
  <w:p w:rsidR="00A5019A" w:rsidRPr="000633F2" w:rsidRDefault="00A5019A" w:rsidP="007C11D8">
    <w:pPr>
      <w:framePr w:w="2835" w:h="853" w:hRule="exact" w:wrap="notBeside" w:vAnchor="page" w:hAnchor="page" w:x="9186" w:y="2553"/>
      <w:rPr>
        <w:kern w:val="20"/>
        <w:szCs w:val="20"/>
        <w:lang w:val="en-GB" w:bidi="ar-SA"/>
      </w:rPr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F6A89"/>
    <w:multiLevelType w:val="hybridMultilevel"/>
    <w:tmpl w:val="A3E0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28F320F"/>
    <w:multiLevelType w:val="hybridMultilevel"/>
    <w:tmpl w:val="58AE6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A5"/>
    <w:rsid w:val="00032C5E"/>
    <w:rsid w:val="00034F7E"/>
    <w:rsid w:val="00037AFD"/>
    <w:rsid w:val="000403B8"/>
    <w:rsid w:val="00051265"/>
    <w:rsid w:val="000513D0"/>
    <w:rsid w:val="000633F2"/>
    <w:rsid w:val="00080867"/>
    <w:rsid w:val="000818AD"/>
    <w:rsid w:val="000964F6"/>
    <w:rsid w:val="000A19DE"/>
    <w:rsid w:val="000A4D7F"/>
    <w:rsid w:val="000C3EB5"/>
    <w:rsid w:val="000F3D93"/>
    <w:rsid w:val="001045A6"/>
    <w:rsid w:val="001161FE"/>
    <w:rsid w:val="00136859"/>
    <w:rsid w:val="001442C5"/>
    <w:rsid w:val="001443FE"/>
    <w:rsid w:val="00170051"/>
    <w:rsid w:val="001766B4"/>
    <w:rsid w:val="00193795"/>
    <w:rsid w:val="00194048"/>
    <w:rsid w:val="002108CE"/>
    <w:rsid w:val="0021741D"/>
    <w:rsid w:val="00297CB8"/>
    <w:rsid w:val="002A200D"/>
    <w:rsid w:val="00362CEF"/>
    <w:rsid w:val="003829EA"/>
    <w:rsid w:val="00387CAD"/>
    <w:rsid w:val="00395436"/>
    <w:rsid w:val="003A768B"/>
    <w:rsid w:val="003B34FE"/>
    <w:rsid w:val="00400EB5"/>
    <w:rsid w:val="00400F34"/>
    <w:rsid w:val="00401656"/>
    <w:rsid w:val="00407F8D"/>
    <w:rsid w:val="00427F23"/>
    <w:rsid w:val="004460D2"/>
    <w:rsid w:val="004529D4"/>
    <w:rsid w:val="00472D41"/>
    <w:rsid w:val="0047660B"/>
    <w:rsid w:val="004C34B5"/>
    <w:rsid w:val="004D20F1"/>
    <w:rsid w:val="004E4774"/>
    <w:rsid w:val="004F7DAF"/>
    <w:rsid w:val="00521253"/>
    <w:rsid w:val="00526084"/>
    <w:rsid w:val="00566042"/>
    <w:rsid w:val="005B118E"/>
    <w:rsid w:val="005C2C7C"/>
    <w:rsid w:val="005E759D"/>
    <w:rsid w:val="006656A5"/>
    <w:rsid w:val="00673862"/>
    <w:rsid w:val="006A33ED"/>
    <w:rsid w:val="006F23C1"/>
    <w:rsid w:val="00705055"/>
    <w:rsid w:val="0070631B"/>
    <w:rsid w:val="007416E8"/>
    <w:rsid w:val="00750970"/>
    <w:rsid w:val="00790AFA"/>
    <w:rsid w:val="007B7776"/>
    <w:rsid w:val="007C11D8"/>
    <w:rsid w:val="007D4E20"/>
    <w:rsid w:val="007D57DB"/>
    <w:rsid w:val="007D5B59"/>
    <w:rsid w:val="007D631D"/>
    <w:rsid w:val="00801E89"/>
    <w:rsid w:val="00842C5C"/>
    <w:rsid w:val="00877138"/>
    <w:rsid w:val="008B5F21"/>
    <w:rsid w:val="008D4B2A"/>
    <w:rsid w:val="009039B5"/>
    <w:rsid w:val="00925272"/>
    <w:rsid w:val="00941856"/>
    <w:rsid w:val="009566D3"/>
    <w:rsid w:val="0095675B"/>
    <w:rsid w:val="00997E73"/>
    <w:rsid w:val="009A04F0"/>
    <w:rsid w:val="009D7DE5"/>
    <w:rsid w:val="009E3828"/>
    <w:rsid w:val="009F6BE8"/>
    <w:rsid w:val="00A02C5C"/>
    <w:rsid w:val="00A059A7"/>
    <w:rsid w:val="00A15F71"/>
    <w:rsid w:val="00A5019A"/>
    <w:rsid w:val="00A70682"/>
    <w:rsid w:val="00A75551"/>
    <w:rsid w:val="00AC5B90"/>
    <w:rsid w:val="00B26888"/>
    <w:rsid w:val="00B67E11"/>
    <w:rsid w:val="00B7076B"/>
    <w:rsid w:val="00BB1FEC"/>
    <w:rsid w:val="00BC2C67"/>
    <w:rsid w:val="00BD6E89"/>
    <w:rsid w:val="00BE3A4A"/>
    <w:rsid w:val="00C1506C"/>
    <w:rsid w:val="00C33CE9"/>
    <w:rsid w:val="00C472AC"/>
    <w:rsid w:val="00C614EE"/>
    <w:rsid w:val="00C9042B"/>
    <w:rsid w:val="00C917F8"/>
    <w:rsid w:val="00C96286"/>
    <w:rsid w:val="00CD2A6A"/>
    <w:rsid w:val="00CE6DA7"/>
    <w:rsid w:val="00D161D7"/>
    <w:rsid w:val="00D33E16"/>
    <w:rsid w:val="00D67CA8"/>
    <w:rsid w:val="00D81B9E"/>
    <w:rsid w:val="00DA704A"/>
    <w:rsid w:val="00DB1E25"/>
    <w:rsid w:val="00DB4BE3"/>
    <w:rsid w:val="00DC662C"/>
    <w:rsid w:val="00DF67DC"/>
    <w:rsid w:val="00E0621F"/>
    <w:rsid w:val="00E1084B"/>
    <w:rsid w:val="00E31A05"/>
    <w:rsid w:val="00E6485E"/>
    <w:rsid w:val="00E7485F"/>
    <w:rsid w:val="00E7768A"/>
    <w:rsid w:val="00E81A75"/>
    <w:rsid w:val="00E83E4F"/>
    <w:rsid w:val="00EA4EB8"/>
    <w:rsid w:val="00EB66DF"/>
    <w:rsid w:val="00ED5D37"/>
    <w:rsid w:val="00F05511"/>
    <w:rsid w:val="00F11829"/>
    <w:rsid w:val="00F154F8"/>
    <w:rsid w:val="00F23D38"/>
    <w:rsid w:val="00F32176"/>
    <w:rsid w:val="00F75CDA"/>
    <w:rsid w:val="00FB2804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3D5787"/>
  <w15:docId w15:val="{CA64C6B2-B0F3-46DC-9540-27264EB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rsid w:val="00801E89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rsid w:val="00801E89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rsid w:val="00801E89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rsid w:val="00801E8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rsid w:val="00801E89"/>
    <w:pPr>
      <w:spacing w:after="140" w:line="288" w:lineRule="auto"/>
    </w:pPr>
  </w:style>
  <w:style w:type="paragraph" w:styleId="Seznam">
    <w:name w:val="List"/>
    <w:basedOn w:val="TextBody"/>
    <w:rsid w:val="00801E89"/>
  </w:style>
  <w:style w:type="paragraph" w:styleId="Titulek">
    <w:name w:val="caption"/>
    <w:basedOn w:val="Normln"/>
    <w:rsid w:val="00801E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rsid w:val="00801E89"/>
    <w:pPr>
      <w:suppressLineNumbers/>
    </w:pPr>
  </w:style>
  <w:style w:type="paragraph" w:customStyle="1" w:styleId="Quotations">
    <w:name w:val="Quotations"/>
    <w:basedOn w:val="Normln"/>
    <w:rsid w:val="00801E89"/>
    <w:pPr>
      <w:spacing w:after="283"/>
      <w:ind w:left="567" w:right="567"/>
    </w:pPr>
  </w:style>
  <w:style w:type="paragraph" w:styleId="Nzev">
    <w:name w:val="Title"/>
    <w:basedOn w:val="Heading"/>
    <w:next w:val="TextBody"/>
    <w:rsid w:val="00801E89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rsid w:val="00801E89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2C67"/>
    <w:pPr>
      <w:widowControl/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lang w:eastAsia="en-US" w:bidi="ar-SA"/>
    </w:rPr>
  </w:style>
  <w:style w:type="character" w:customStyle="1" w:styleId="citace">
    <w:name w:val="citace"/>
    <w:basedOn w:val="Standardnpsmoodstavce"/>
    <w:rsid w:val="007B7776"/>
  </w:style>
  <w:style w:type="table" w:styleId="Mkatabulky">
    <w:name w:val="Table Grid"/>
    <w:basedOn w:val="Normlntabulka"/>
    <w:uiPriority w:val="59"/>
    <w:rsid w:val="0087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bksyl\Desktop\Jednotny%20vizualni%20styl_vyber%20FA%20CVUT\Jednotny%20vizualni%20styl_vyber%20FA%20CVUT\Sablony_F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44188F-558C-4BE6-AFFE-B3DE317B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FA.dotx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</dc:creator>
  <cp:lastModifiedBy>user</cp:lastModifiedBy>
  <cp:revision>2</cp:revision>
  <cp:lastPrinted>2019-07-17T12:31:00Z</cp:lastPrinted>
  <dcterms:created xsi:type="dcterms:W3CDTF">2019-11-28T08:18:00Z</dcterms:created>
  <dcterms:modified xsi:type="dcterms:W3CDTF">2019-11-28T08:18:00Z</dcterms:modified>
  <dc:language>en-US</dc:language>
</cp:coreProperties>
</file>