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498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529"/>
      </w:tblGrid>
      <w:tr w:rsidR="00AB7354" w:rsidRPr="00AB7354" w:rsidTr="004D79FD">
        <w:trPr>
          <w:trHeight w:val="454"/>
        </w:trPr>
        <w:tc>
          <w:tcPr>
            <w:tcW w:w="9498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AB7354" w:rsidRDefault="00AB7354" w:rsidP="00AB7354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7354">
              <w:rPr>
                <w:rFonts w:asciiTheme="majorHAnsi" w:hAnsiTheme="majorHAnsi" w:cstheme="majorHAnsi"/>
                <w:b/>
                <w:sz w:val="18"/>
                <w:szCs w:val="18"/>
              </w:rPr>
              <w:t>V souladu s § 72 zákona č. 111/1998 a s Řádem habilitačního řízení a řízení ke jmenování profesorem ČVUT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AB7354">
              <w:rPr>
                <w:rFonts w:asciiTheme="majorHAnsi" w:hAnsiTheme="majorHAnsi" w:cstheme="majorHAnsi"/>
                <w:b/>
                <w:sz w:val="18"/>
                <w:szCs w:val="18"/>
              </w:rPr>
              <w:t>podávám</w:t>
            </w:r>
          </w:p>
          <w:p w:rsidR="00AB7354" w:rsidRPr="00AB7354" w:rsidRDefault="00AB7354" w:rsidP="00AB7354">
            <w:pPr>
              <w:spacing w:line="240" w:lineRule="auto"/>
              <w:rPr>
                <w:rFonts w:cstheme="majorHAnsi"/>
                <w:b/>
                <w:sz w:val="18"/>
                <w:szCs w:val="18"/>
              </w:rPr>
            </w:pPr>
            <w:r w:rsidRPr="00AB7354">
              <w:rPr>
                <w:rFonts w:asciiTheme="majorHAnsi" w:hAnsiTheme="majorHAnsi" w:cstheme="majorHAnsi"/>
                <w:b/>
                <w:sz w:val="18"/>
                <w:szCs w:val="18"/>
              </w:rPr>
              <w:t>žádost o zahájení habilitačního řízení.</w:t>
            </w:r>
          </w:p>
        </w:tc>
      </w:tr>
      <w:tr w:rsidR="008C7690" w:rsidRPr="005250D6" w:rsidTr="00756216">
        <w:trPr>
          <w:trHeight w:val="454"/>
        </w:trPr>
        <w:tc>
          <w:tcPr>
            <w:tcW w:w="3969" w:type="dxa"/>
          </w:tcPr>
          <w:p w:rsidR="008C7690" w:rsidRPr="005250D6" w:rsidRDefault="008C7690" w:rsidP="005250D6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Jméno a příjmení uchazeče*</w:t>
            </w:r>
            <w:proofErr w:type="spellStart"/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ky</w:t>
            </w:r>
            <w:proofErr w:type="spellEnd"/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  <w:p w:rsidR="008C7690" w:rsidRPr="005250D6" w:rsidRDefault="008C7690" w:rsidP="005250D6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včetně titulů</w:t>
            </w:r>
          </w:p>
        </w:tc>
        <w:tc>
          <w:tcPr>
            <w:tcW w:w="5529" w:type="dxa"/>
          </w:tcPr>
          <w:p w:rsidR="008C7690" w:rsidRPr="005250D6" w:rsidRDefault="008C7690" w:rsidP="005250D6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8C7690" w:rsidRPr="005250D6" w:rsidTr="00756216">
        <w:trPr>
          <w:trHeight w:val="454"/>
        </w:trPr>
        <w:tc>
          <w:tcPr>
            <w:tcW w:w="3969" w:type="dxa"/>
          </w:tcPr>
          <w:p w:rsidR="008C7690" w:rsidRPr="005250D6" w:rsidRDefault="008C7690" w:rsidP="005250D6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Číslo a název ústavu:</w:t>
            </w:r>
          </w:p>
        </w:tc>
        <w:tc>
          <w:tcPr>
            <w:tcW w:w="5529" w:type="dxa"/>
          </w:tcPr>
          <w:p w:rsidR="008C7690" w:rsidRPr="005250D6" w:rsidRDefault="008C7690" w:rsidP="005250D6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8C7690" w:rsidRPr="005250D6" w:rsidTr="00756216">
        <w:trPr>
          <w:trHeight w:val="454"/>
        </w:trPr>
        <w:tc>
          <w:tcPr>
            <w:tcW w:w="3969" w:type="dxa"/>
          </w:tcPr>
          <w:p w:rsidR="008C7690" w:rsidRPr="005250D6" w:rsidRDefault="008C7690" w:rsidP="005250D6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E-mail a telefonní číslo:</w:t>
            </w:r>
          </w:p>
        </w:tc>
        <w:tc>
          <w:tcPr>
            <w:tcW w:w="5529" w:type="dxa"/>
          </w:tcPr>
          <w:p w:rsidR="008C7690" w:rsidRPr="005250D6" w:rsidRDefault="008C7690" w:rsidP="005250D6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8C7690" w:rsidRPr="005250D6" w:rsidTr="00F36998">
        <w:trPr>
          <w:trHeight w:val="454"/>
        </w:trPr>
        <w:tc>
          <w:tcPr>
            <w:tcW w:w="3969" w:type="dxa"/>
            <w:tcBorders>
              <w:bottom w:val="single" w:sz="2" w:space="0" w:color="auto"/>
            </w:tcBorders>
          </w:tcPr>
          <w:p w:rsidR="008C7690" w:rsidRPr="005250D6" w:rsidRDefault="008C7690" w:rsidP="005250D6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V Praze dne:</w:t>
            </w:r>
          </w:p>
        </w:tc>
        <w:tc>
          <w:tcPr>
            <w:tcW w:w="5529" w:type="dxa"/>
            <w:tcBorders>
              <w:bottom w:val="single" w:sz="2" w:space="0" w:color="auto"/>
            </w:tcBorders>
          </w:tcPr>
          <w:p w:rsidR="008C7690" w:rsidRPr="005250D6" w:rsidRDefault="008C7690" w:rsidP="005250D6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8C7690" w:rsidRPr="005250D6" w:rsidTr="00F36998">
        <w:trPr>
          <w:trHeight w:val="454"/>
        </w:trPr>
        <w:tc>
          <w:tcPr>
            <w:tcW w:w="3969" w:type="dxa"/>
            <w:tcBorders>
              <w:bottom w:val="single" w:sz="12" w:space="0" w:color="auto"/>
            </w:tcBorders>
          </w:tcPr>
          <w:p w:rsidR="008C7690" w:rsidRPr="005250D6" w:rsidRDefault="008C7690" w:rsidP="005250D6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Podpis:</w:t>
            </w: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:rsidR="008C7690" w:rsidRPr="005250D6" w:rsidRDefault="008C7690" w:rsidP="005250D6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8C7690" w:rsidRPr="005250D6" w:rsidTr="00F36998">
        <w:trPr>
          <w:trHeight w:val="454"/>
        </w:trPr>
        <w:tc>
          <w:tcPr>
            <w:tcW w:w="3969" w:type="dxa"/>
            <w:tcBorders>
              <w:top w:val="single" w:sz="12" w:space="0" w:color="auto"/>
            </w:tcBorders>
          </w:tcPr>
          <w:p w:rsidR="008C7690" w:rsidRPr="005250D6" w:rsidRDefault="008C7690" w:rsidP="005250D6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Obor habilitačního řízení:</w:t>
            </w:r>
          </w:p>
          <w:p w:rsidR="008C7690" w:rsidRPr="005250D6" w:rsidRDefault="008C7690" w:rsidP="005250D6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nehodící se škrtněte nebo smažte</w:t>
            </w:r>
          </w:p>
        </w:tc>
        <w:tc>
          <w:tcPr>
            <w:tcW w:w="5529" w:type="dxa"/>
            <w:tcBorders>
              <w:top w:val="single" w:sz="12" w:space="0" w:color="auto"/>
            </w:tcBorders>
          </w:tcPr>
          <w:p w:rsidR="008C7690" w:rsidRPr="005250D6" w:rsidRDefault="008C7690" w:rsidP="005250D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>Architektura</w:t>
            </w:r>
          </w:p>
          <w:p w:rsidR="008C7690" w:rsidRPr="005250D6" w:rsidRDefault="008C7690" w:rsidP="005250D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>Architektura, konstrukce a technologie</w:t>
            </w:r>
          </w:p>
          <w:p w:rsidR="008C7690" w:rsidRPr="005250D6" w:rsidRDefault="008C7690" w:rsidP="005250D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>Dějiny architektury a ochrana památek</w:t>
            </w:r>
          </w:p>
          <w:p w:rsidR="008C7690" w:rsidRPr="005250D6" w:rsidRDefault="008C7690" w:rsidP="005250D6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Urbanismus a územní plánování</w:t>
            </w:r>
          </w:p>
        </w:tc>
      </w:tr>
      <w:tr w:rsidR="008C7690" w:rsidRPr="005250D6" w:rsidTr="00756216">
        <w:trPr>
          <w:trHeight w:val="454"/>
        </w:trPr>
        <w:tc>
          <w:tcPr>
            <w:tcW w:w="3969" w:type="dxa"/>
          </w:tcPr>
          <w:p w:rsidR="008C7690" w:rsidRPr="005250D6" w:rsidRDefault="008C7690" w:rsidP="005250D6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Charakter habilitační práce:</w:t>
            </w:r>
          </w:p>
          <w:p w:rsidR="008C7690" w:rsidRPr="005250D6" w:rsidRDefault="008C7690" w:rsidP="005250D6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nehodící se škrtněte nebo smažte</w:t>
            </w:r>
          </w:p>
        </w:tc>
        <w:tc>
          <w:tcPr>
            <w:tcW w:w="5529" w:type="dxa"/>
          </w:tcPr>
          <w:p w:rsidR="008C7690" w:rsidRPr="005250D6" w:rsidRDefault="008C7690" w:rsidP="005250D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>Písemná práce přinášející nové vědecké poznatky</w:t>
            </w:r>
          </w:p>
          <w:p w:rsidR="008C7690" w:rsidRPr="005250D6" w:rsidRDefault="008C7690" w:rsidP="005250D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 xml:space="preserve">Soubor uveřejněných vědeckých nebo </w:t>
            </w:r>
            <w:proofErr w:type="spellStart"/>
            <w:r w:rsidRPr="005250D6">
              <w:rPr>
                <w:rFonts w:asciiTheme="majorHAnsi" w:hAnsiTheme="majorHAnsi" w:cstheme="majorHAnsi"/>
                <w:sz w:val="18"/>
                <w:szCs w:val="18"/>
              </w:rPr>
              <w:t>inž</w:t>
            </w:r>
            <w:proofErr w:type="spellEnd"/>
            <w:r w:rsidR="0075621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 xml:space="preserve"> prací doplněný komentářem</w:t>
            </w:r>
          </w:p>
          <w:p w:rsidR="008C7690" w:rsidRPr="005250D6" w:rsidRDefault="008C7690" w:rsidP="005250D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>Tiskem vydaná monografie, která přináší nové vědecké poznatky</w:t>
            </w:r>
          </w:p>
          <w:p w:rsidR="008C7690" w:rsidRPr="005250D6" w:rsidRDefault="008C7690" w:rsidP="005250D6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Umělecké dílo nebo umělecký výkon nebo jejich soubor</w:t>
            </w:r>
          </w:p>
        </w:tc>
      </w:tr>
      <w:tr w:rsidR="008C7690" w:rsidRPr="005250D6" w:rsidTr="00756216">
        <w:trPr>
          <w:trHeight w:val="454"/>
        </w:trPr>
        <w:tc>
          <w:tcPr>
            <w:tcW w:w="3969" w:type="dxa"/>
          </w:tcPr>
          <w:p w:rsidR="008C7690" w:rsidRPr="005250D6" w:rsidRDefault="008C7690" w:rsidP="005250D6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Téma habilitační práce:</w:t>
            </w:r>
          </w:p>
        </w:tc>
        <w:tc>
          <w:tcPr>
            <w:tcW w:w="5529" w:type="dxa"/>
          </w:tcPr>
          <w:p w:rsidR="008C7690" w:rsidRPr="005250D6" w:rsidRDefault="008C7690" w:rsidP="005250D6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8C7690" w:rsidRPr="005250D6" w:rsidTr="00756216">
        <w:trPr>
          <w:trHeight w:val="454"/>
        </w:trPr>
        <w:tc>
          <w:tcPr>
            <w:tcW w:w="3969" w:type="dxa"/>
          </w:tcPr>
          <w:p w:rsidR="008C7690" w:rsidRPr="005250D6" w:rsidRDefault="008C7690" w:rsidP="005250D6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Téma habilitační přednášky:</w:t>
            </w:r>
          </w:p>
        </w:tc>
        <w:tc>
          <w:tcPr>
            <w:tcW w:w="5529" w:type="dxa"/>
          </w:tcPr>
          <w:p w:rsidR="008C7690" w:rsidRPr="005250D6" w:rsidRDefault="008C7690" w:rsidP="005250D6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8C7690" w:rsidRPr="005250D6" w:rsidTr="00F36998">
        <w:trPr>
          <w:trHeight w:val="454"/>
        </w:trPr>
        <w:tc>
          <w:tcPr>
            <w:tcW w:w="9498" w:type="dxa"/>
            <w:gridSpan w:val="2"/>
            <w:tcBorders>
              <w:bottom w:val="single" w:sz="2" w:space="0" w:color="auto"/>
            </w:tcBorders>
          </w:tcPr>
          <w:p w:rsidR="008C7690" w:rsidRPr="005250D6" w:rsidRDefault="008C7690" w:rsidP="005250D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>Prohlašuji, že jsem nepublikoval*a v</w:t>
            </w:r>
            <w:r w:rsidR="004D79FD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 xml:space="preserve">periodiku nebo nakladatelství </w:t>
            </w:r>
            <w:r w:rsidR="008F6BB1">
              <w:rPr>
                <w:rFonts w:asciiTheme="majorHAnsi" w:hAnsiTheme="majorHAnsi" w:cstheme="majorHAnsi"/>
                <w:sz w:val="18"/>
                <w:szCs w:val="18"/>
              </w:rPr>
              <w:t xml:space="preserve">označeném </w:t>
            </w:r>
            <w:r w:rsidR="008F6BB1">
              <w:rPr>
                <w:rFonts w:asciiTheme="majorHAnsi" w:hAnsiTheme="majorHAnsi" w:cstheme="majorHAnsi"/>
                <w:sz w:val="18"/>
                <w:szCs w:val="18"/>
              </w:rPr>
              <w:t>predátorské/nekvalitní</w:t>
            </w:r>
            <w:r w:rsidR="008F6BB1">
              <w:rPr>
                <w:rFonts w:asciiTheme="majorHAnsi" w:hAnsiTheme="majorHAnsi" w:cstheme="majorHAnsi"/>
                <w:sz w:val="18"/>
                <w:szCs w:val="18"/>
              </w:rPr>
              <w:t>/v</w:t>
            </w:r>
            <w:r w:rsidR="008F6B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5250D6">
              <w:rPr>
                <w:rFonts w:asciiTheme="majorHAnsi" w:hAnsiTheme="majorHAnsi" w:cstheme="majorHAnsi"/>
                <w:sz w:val="18"/>
                <w:szCs w:val="18"/>
              </w:rPr>
              <w:t>Beallově</w:t>
            </w:r>
            <w:proofErr w:type="spellEnd"/>
            <w:r w:rsidRPr="005250D6">
              <w:rPr>
                <w:rFonts w:asciiTheme="majorHAnsi" w:hAnsiTheme="majorHAnsi" w:cstheme="majorHAnsi"/>
                <w:sz w:val="18"/>
                <w:szCs w:val="18"/>
              </w:rPr>
              <w:t xml:space="preserve"> seznamu.</w:t>
            </w:r>
          </w:p>
        </w:tc>
      </w:tr>
      <w:tr w:rsidR="008C7690" w:rsidRPr="005250D6" w:rsidTr="00F36998">
        <w:trPr>
          <w:trHeight w:val="454"/>
        </w:trPr>
        <w:tc>
          <w:tcPr>
            <w:tcW w:w="9498" w:type="dxa"/>
            <w:gridSpan w:val="2"/>
            <w:tcBorders>
              <w:bottom w:val="single" w:sz="12" w:space="0" w:color="auto"/>
            </w:tcBorders>
          </w:tcPr>
          <w:p w:rsidR="008C7690" w:rsidRPr="005250D6" w:rsidRDefault="008C7690" w:rsidP="005250D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>Příloha 1: Odborný životopis</w:t>
            </w:r>
          </w:p>
          <w:p w:rsidR="008C7690" w:rsidRPr="005250D6" w:rsidRDefault="008C7690" w:rsidP="005250D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>Příloha 2: Doklady o dosaženém vysokoškolském vzdělání a získaných titulech</w:t>
            </w:r>
          </w:p>
          <w:p w:rsidR="008C7690" w:rsidRPr="005250D6" w:rsidRDefault="008C7690" w:rsidP="005250D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>Příloha 3: Přehled pedagogické praxe</w:t>
            </w:r>
          </w:p>
          <w:p w:rsidR="008C7690" w:rsidRPr="005250D6" w:rsidRDefault="008C7690" w:rsidP="005250D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>Příloha 4: Seznam vědeckých, odborných a uměleckých prací</w:t>
            </w:r>
          </w:p>
          <w:p w:rsidR="008C7690" w:rsidRPr="005250D6" w:rsidRDefault="008C7690" w:rsidP="005250D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>Příloha 5: Přehled absolvovaných vědeckých, odborných nebo uměleckých stáží</w:t>
            </w:r>
          </w:p>
          <w:p w:rsidR="008C7690" w:rsidRDefault="008C7690" w:rsidP="005250D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>Příloha 6: Kvantifikovaná kritéria ČVUT pro habilitační řízení</w:t>
            </w:r>
          </w:p>
          <w:p w:rsidR="0092605B" w:rsidRPr="005250D6" w:rsidRDefault="0092605B" w:rsidP="005250D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Příloha 7: Podrobný rozpis aktivit uvedených v tabulce kvantifikovaných kritérií</w:t>
            </w:r>
          </w:p>
          <w:p w:rsidR="008C7690" w:rsidRPr="005250D6" w:rsidRDefault="008C7690" w:rsidP="005250D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 xml:space="preserve">Příloha </w:t>
            </w:r>
            <w:r w:rsidR="0092605B"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>: Stručná charakteristika uchazeče*</w:t>
            </w:r>
            <w:proofErr w:type="spellStart"/>
            <w:r w:rsidRPr="005250D6"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 w:rsidRPr="005250D6">
              <w:rPr>
                <w:rFonts w:asciiTheme="majorHAnsi" w:hAnsiTheme="majorHAnsi" w:cstheme="majorHAnsi"/>
                <w:sz w:val="18"/>
                <w:szCs w:val="18"/>
              </w:rPr>
              <w:t xml:space="preserve"> k habilitačnímu řízení</w:t>
            </w:r>
          </w:p>
          <w:p w:rsidR="008C7690" w:rsidRPr="005250D6" w:rsidRDefault="008C7690" w:rsidP="005250D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 xml:space="preserve">Příloha </w:t>
            </w:r>
            <w:r w:rsidR="0092605B"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>: Habilitační práce</w:t>
            </w:r>
          </w:p>
          <w:p w:rsidR="008C7690" w:rsidRPr="005250D6" w:rsidRDefault="008C7690" w:rsidP="005250D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5250D6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soupis příloh lze dle konkrétní potřeby rozšiřovat nebo upravovat</w:t>
            </w:r>
            <w:r w:rsidR="008F6BB1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;</w:t>
            </w:r>
            <w:bookmarkStart w:id="0" w:name="_GoBack"/>
            <w:bookmarkEnd w:id="0"/>
            <w:r w:rsidR="008F6BB1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 xml:space="preserve"> nehodící se smažte</w:t>
            </w:r>
          </w:p>
        </w:tc>
      </w:tr>
      <w:tr w:rsidR="008C7690" w:rsidRPr="005250D6" w:rsidTr="00A409B2">
        <w:trPr>
          <w:trHeight w:val="454"/>
        </w:trPr>
        <w:tc>
          <w:tcPr>
            <w:tcW w:w="3969" w:type="dxa"/>
            <w:tcBorders>
              <w:top w:val="single" w:sz="12" w:space="0" w:color="auto"/>
              <w:bottom w:val="single" w:sz="2" w:space="0" w:color="auto"/>
            </w:tcBorders>
          </w:tcPr>
          <w:p w:rsidR="008C7690" w:rsidRPr="005250D6" w:rsidRDefault="008C7690" w:rsidP="008D25B1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lastRenderedPageBreak/>
              <w:t>Návrh s přílohami předán v listinné i elektronické formě Oddělení VVUČ dne: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2" w:space="0" w:color="auto"/>
            </w:tcBorders>
          </w:tcPr>
          <w:p w:rsidR="008C7690" w:rsidRPr="005250D6" w:rsidRDefault="008C7690" w:rsidP="005250D6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8C7690" w:rsidRPr="005250D6" w:rsidTr="00A409B2">
        <w:trPr>
          <w:trHeight w:val="454"/>
        </w:trPr>
        <w:tc>
          <w:tcPr>
            <w:tcW w:w="3969" w:type="dxa"/>
            <w:tcBorders>
              <w:bottom w:val="single" w:sz="12" w:space="0" w:color="auto"/>
            </w:tcBorders>
          </w:tcPr>
          <w:p w:rsidR="008C7690" w:rsidRPr="005250D6" w:rsidRDefault="008C7690" w:rsidP="008D25B1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Podpis referenta*</w:t>
            </w:r>
            <w:proofErr w:type="spellStart"/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ky</w:t>
            </w:r>
            <w:proofErr w:type="spellEnd"/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Oddělení VVUČ:</w:t>
            </w: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:rsidR="008C7690" w:rsidRPr="005250D6" w:rsidRDefault="008C7690" w:rsidP="005250D6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</w:tbl>
    <w:p w:rsidR="00FD0950" w:rsidRPr="00FD0950" w:rsidRDefault="00FD0950">
      <w:pPr>
        <w:spacing w:line="240" w:lineRule="auto"/>
        <w:rPr>
          <w:rFonts w:asciiTheme="majorHAnsi" w:hAnsiTheme="majorHAnsi" w:cstheme="majorHAnsi"/>
          <w:szCs w:val="20"/>
        </w:rPr>
      </w:pPr>
    </w:p>
    <w:sectPr w:rsidR="00FD0950" w:rsidRPr="00FD0950" w:rsidSect="005250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134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2C8" w:rsidRDefault="005672C8" w:rsidP="003829EA">
      <w:pPr>
        <w:spacing w:line="240" w:lineRule="auto"/>
      </w:pPr>
      <w:r>
        <w:separator/>
      </w:r>
    </w:p>
  </w:endnote>
  <w:endnote w:type="continuationSeparator" w:id="0">
    <w:p w:rsidR="005672C8" w:rsidRDefault="005672C8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146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818AD">
      <w:rPr>
        <w:caps/>
        <w:spacing w:val="8"/>
        <w:kern w:val="20"/>
        <w:sz w:val="14"/>
        <w:szCs w:val="14"/>
        <w:lang w:val="en-GB" w:bidi="ar-SA"/>
      </w:rPr>
      <w:t>Thákurova 9</w:t>
    </w:r>
  </w:p>
  <w:p w:rsidR="007A5146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818AD">
      <w:rPr>
        <w:caps/>
        <w:spacing w:val="8"/>
        <w:kern w:val="20"/>
        <w:sz w:val="14"/>
        <w:szCs w:val="14"/>
        <w:lang w:val="en-GB" w:bidi="ar-SA"/>
      </w:rPr>
      <w:t>166 34 Praha 6</w:t>
    </w:r>
  </w:p>
  <w:p w:rsidR="007A5146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:rsidR="007A5146" w:rsidRPr="004E4774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7A5146" w:rsidRPr="000403B8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7A5146" w:rsidRPr="000403B8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7A5146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7A5146" w:rsidRPr="004E4774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7A5146" w:rsidRPr="00D373E4" w:rsidRDefault="007A5146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373E4">
      <w:rPr>
        <w:caps/>
        <w:spacing w:val="8"/>
        <w:kern w:val="20"/>
        <w:sz w:val="14"/>
        <w:szCs w:val="14"/>
        <w:lang w:val="en-GB" w:bidi="ar-SA"/>
      </w:rPr>
      <w:t xml:space="preserve">+420 224 356 </w:t>
    </w:r>
    <w:r w:rsidR="00D373E4" w:rsidRPr="00D373E4">
      <w:rPr>
        <w:caps/>
        <w:spacing w:val="8"/>
        <w:kern w:val="20"/>
        <w:sz w:val="14"/>
        <w:szCs w:val="14"/>
        <w:lang w:val="en-GB" w:bidi="ar-SA"/>
      </w:rPr>
      <w:t>227</w:t>
    </w:r>
  </w:p>
  <w:p w:rsidR="007A5146" w:rsidRPr="00D373E4" w:rsidRDefault="00D373E4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373E4">
      <w:rPr>
        <w:caps/>
        <w:spacing w:val="8"/>
        <w:kern w:val="20"/>
        <w:sz w:val="14"/>
        <w:szCs w:val="14"/>
        <w:lang w:val="en-GB" w:bidi="ar-SA"/>
      </w:rPr>
      <w:t>ivana.christova</w:t>
    </w:r>
    <w:r w:rsidR="007A5146" w:rsidRPr="00D373E4">
      <w:rPr>
        <w:caps/>
        <w:spacing w:val="8"/>
        <w:kern w:val="20"/>
        <w:sz w:val="14"/>
        <w:szCs w:val="14"/>
        <w:lang w:val="en-GB" w:bidi="ar-SA"/>
      </w:rPr>
      <w:t>@fa.cvut.cz</w:t>
    </w:r>
  </w:p>
  <w:p w:rsidR="007A5146" w:rsidRPr="004E4774" w:rsidRDefault="007A5146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www.fa.cvut.cz</w:t>
    </w:r>
  </w:p>
  <w:p w:rsidR="007A5146" w:rsidRPr="004E4774" w:rsidRDefault="007A5146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7A5146" w:rsidRPr="004E4774" w:rsidRDefault="007A5146" w:rsidP="007A5146">
    <w:pPr>
      <w:pStyle w:val="Zpat"/>
      <w:spacing w:line="200" w:lineRule="exact"/>
      <w:rPr>
        <w:caps/>
        <w:spacing w:val="8"/>
        <w:sz w:val="14"/>
        <w:szCs w:val="14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2C8" w:rsidRDefault="005672C8" w:rsidP="003829EA">
      <w:pPr>
        <w:spacing w:line="240" w:lineRule="auto"/>
      </w:pPr>
      <w:r>
        <w:separator/>
      </w:r>
    </w:p>
  </w:footnote>
  <w:footnote w:type="continuationSeparator" w:id="0">
    <w:p w:rsidR="005672C8" w:rsidRDefault="005672C8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B4" w:rsidRPr="00472FB4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756216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756216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1D93C13" wp14:editId="55E269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472FB4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5231BF1E" wp14:editId="597DB24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8AD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Fakulta architektury</w:t>
    </w:r>
  </w:p>
  <w:p w:rsidR="008B2E3B" w:rsidRPr="00472FB4" w:rsidRDefault="008C7B33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</w:p>
  <w:p w:rsidR="00273878" w:rsidRDefault="004D76DB" w:rsidP="007D4E20">
    <w:pPr>
      <w:pStyle w:val="Zhlav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H</w:t>
    </w:r>
    <w:r w:rsidR="002B1793">
      <w:rPr>
        <w:rFonts w:asciiTheme="majorHAnsi" w:hAnsiTheme="majorHAnsi" w:cstheme="majorHAnsi"/>
        <w:sz w:val="18"/>
        <w:szCs w:val="18"/>
      </w:rPr>
      <w:t>abilitační řízení</w:t>
    </w:r>
  </w:p>
  <w:p w:rsidR="002A0FB3" w:rsidRPr="002A0FB3" w:rsidRDefault="002A0FB3" w:rsidP="007D4E20">
    <w:pPr>
      <w:pStyle w:val="Zhlav"/>
      <w:rPr>
        <w:rFonts w:asciiTheme="majorHAnsi" w:hAnsiTheme="majorHAnsi" w:cstheme="majorHAnsi"/>
        <w:b/>
        <w:sz w:val="18"/>
        <w:szCs w:val="18"/>
      </w:rPr>
    </w:pPr>
    <w:r w:rsidRPr="002A0FB3">
      <w:rPr>
        <w:rFonts w:asciiTheme="majorHAnsi" w:hAnsiTheme="majorHAnsi" w:cstheme="majorHAnsi"/>
        <w:b/>
        <w:sz w:val="18"/>
        <w:szCs w:val="18"/>
      </w:rPr>
      <w:t>Návrh na zahájení habilitačního řízení</w:t>
    </w:r>
  </w:p>
  <w:p w:rsidR="00273878" w:rsidRPr="00472FB4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2A0FB3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2A0FB3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7A5146" w:rsidRDefault="007A5146" w:rsidP="007A5146">
    <w:pPr>
      <w:framePr w:w="4536" w:h="2552" w:hRule="exact" w:wrap="notBeside" w:vAnchor="page" w:hAnchor="page" w:x="1702" w:y="3403"/>
      <w:rPr>
        <w:kern w:val="20"/>
        <w:szCs w:val="20"/>
      </w:rPr>
    </w:pPr>
    <w:r>
      <w:rPr>
        <w:kern w:val="20"/>
        <w:szCs w:val="20"/>
      </w:rPr>
      <w:t>Doc. Ing. arch. Dalibor Hlaváček, Ph.D.</w:t>
    </w:r>
  </w:p>
  <w:p w:rsidR="007A5146" w:rsidRDefault="007A5146" w:rsidP="007A5146">
    <w:pPr>
      <w:framePr w:w="4536" w:h="2552" w:hRule="exact" w:wrap="notBeside" w:vAnchor="page" w:hAnchor="page" w:x="1702" w:y="3403"/>
      <w:rPr>
        <w:kern w:val="20"/>
        <w:szCs w:val="20"/>
      </w:rPr>
    </w:pPr>
    <w:r>
      <w:rPr>
        <w:kern w:val="20"/>
        <w:szCs w:val="20"/>
      </w:rPr>
      <w:t>děkan</w:t>
    </w:r>
  </w:p>
  <w:p w:rsidR="007A5146" w:rsidRDefault="007A5146" w:rsidP="007A5146">
    <w:pPr>
      <w:framePr w:w="4536" w:h="2552" w:hRule="exact" w:wrap="notBeside" w:vAnchor="page" w:hAnchor="page" w:x="1702" w:y="3403"/>
      <w:rPr>
        <w:kern w:val="20"/>
        <w:szCs w:val="20"/>
      </w:rPr>
    </w:pPr>
  </w:p>
  <w:p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009EC"/>
    <w:rsid w:val="00032C5E"/>
    <w:rsid w:val="00034F7E"/>
    <w:rsid w:val="000403B8"/>
    <w:rsid w:val="00047B2E"/>
    <w:rsid w:val="00051265"/>
    <w:rsid w:val="000633F2"/>
    <w:rsid w:val="00073717"/>
    <w:rsid w:val="00080867"/>
    <w:rsid w:val="000818AD"/>
    <w:rsid w:val="000A0385"/>
    <w:rsid w:val="000A4D7F"/>
    <w:rsid w:val="000C0E8D"/>
    <w:rsid w:val="000F3D93"/>
    <w:rsid w:val="00113C9B"/>
    <w:rsid w:val="001442C5"/>
    <w:rsid w:val="001766B4"/>
    <w:rsid w:val="002034EE"/>
    <w:rsid w:val="00221BB9"/>
    <w:rsid w:val="00273878"/>
    <w:rsid w:val="00273984"/>
    <w:rsid w:val="00297CB8"/>
    <w:rsid w:val="002A0FB3"/>
    <w:rsid w:val="002B1793"/>
    <w:rsid w:val="002D2780"/>
    <w:rsid w:val="0036011F"/>
    <w:rsid w:val="00362CEF"/>
    <w:rsid w:val="00371F12"/>
    <w:rsid w:val="003829EA"/>
    <w:rsid w:val="00387CAD"/>
    <w:rsid w:val="003A768B"/>
    <w:rsid w:val="003C7473"/>
    <w:rsid w:val="003F59D6"/>
    <w:rsid w:val="00400F34"/>
    <w:rsid w:val="00403944"/>
    <w:rsid w:val="00417E51"/>
    <w:rsid w:val="00427F23"/>
    <w:rsid w:val="004443CF"/>
    <w:rsid w:val="004529D4"/>
    <w:rsid w:val="00472FB4"/>
    <w:rsid w:val="00476644"/>
    <w:rsid w:val="00494A13"/>
    <w:rsid w:val="004B6016"/>
    <w:rsid w:val="004C34B5"/>
    <w:rsid w:val="004D76DB"/>
    <w:rsid w:val="004D79FD"/>
    <w:rsid w:val="004E4774"/>
    <w:rsid w:val="00513625"/>
    <w:rsid w:val="0051493C"/>
    <w:rsid w:val="00521253"/>
    <w:rsid w:val="005250D6"/>
    <w:rsid w:val="00526261"/>
    <w:rsid w:val="0053614D"/>
    <w:rsid w:val="00563364"/>
    <w:rsid w:val="00566042"/>
    <w:rsid w:val="005672C8"/>
    <w:rsid w:val="00577680"/>
    <w:rsid w:val="005835A0"/>
    <w:rsid w:val="005B118E"/>
    <w:rsid w:val="005E759D"/>
    <w:rsid w:val="00610B18"/>
    <w:rsid w:val="006A2963"/>
    <w:rsid w:val="006B616F"/>
    <w:rsid w:val="0070414F"/>
    <w:rsid w:val="00705541"/>
    <w:rsid w:val="00710186"/>
    <w:rsid w:val="00756216"/>
    <w:rsid w:val="007742D0"/>
    <w:rsid w:val="0078030E"/>
    <w:rsid w:val="00790AFA"/>
    <w:rsid w:val="007A5146"/>
    <w:rsid w:val="007D1CA7"/>
    <w:rsid w:val="007D4E20"/>
    <w:rsid w:val="007D57DB"/>
    <w:rsid w:val="007D5B59"/>
    <w:rsid w:val="007F6CE0"/>
    <w:rsid w:val="00811007"/>
    <w:rsid w:val="00841179"/>
    <w:rsid w:val="00844781"/>
    <w:rsid w:val="008A0412"/>
    <w:rsid w:val="008A5BDA"/>
    <w:rsid w:val="008B2E3B"/>
    <w:rsid w:val="008C7690"/>
    <w:rsid w:val="008C7B33"/>
    <w:rsid w:val="008D25B1"/>
    <w:rsid w:val="008D4B2A"/>
    <w:rsid w:val="008E2532"/>
    <w:rsid w:val="008F6BB1"/>
    <w:rsid w:val="009039B5"/>
    <w:rsid w:val="00925272"/>
    <w:rsid w:val="0092605B"/>
    <w:rsid w:val="00935430"/>
    <w:rsid w:val="00941856"/>
    <w:rsid w:val="00954183"/>
    <w:rsid w:val="009566D3"/>
    <w:rsid w:val="00972D7C"/>
    <w:rsid w:val="00997E73"/>
    <w:rsid w:val="009A04F0"/>
    <w:rsid w:val="009B29E4"/>
    <w:rsid w:val="009B5002"/>
    <w:rsid w:val="009D7B1D"/>
    <w:rsid w:val="009F6BE8"/>
    <w:rsid w:val="00A059A7"/>
    <w:rsid w:val="00A07153"/>
    <w:rsid w:val="00A14502"/>
    <w:rsid w:val="00A409B2"/>
    <w:rsid w:val="00A5019A"/>
    <w:rsid w:val="00A70682"/>
    <w:rsid w:val="00A73C14"/>
    <w:rsid w:val="00A75551"/>
    <w:rsid w:val="00A9266E"/>
    <w:rsid w:val="00A945F4"/>
    <w:rsid w:val="00AA3311"/>
    <w:rsid w:val="00AA5333"/>
    <w:rsid w:val="00AB7354"/>
    <w:rsid w:val="00AE0975"/>
    <w:rsid w:val="00B012DE"/>
    <w:rsid w:val="00B15D50"/>
    <w:rsid w:val="00B31CFD"/>
    <w:rsid w:val="00B56370"/>
    <w:rsid w:val="00B846F5"/>
    <w:rsid w:val="00BA52F6"/>
    <w:rsid w:val="00BE3A4A"/>
    <w:rsid w:val="00BF6476"/>
    <w:rsid w:val="00C2229E"/>
    <w:rsid w:val="00C43FAF"/>
    <w:rsid w:val="00C472AC"/>
    <w:rsid w:val="00C96A24"/>
    <w:rsid w:val="00CB6E6D"/>
    <w:rsid w:val="00CB72D9"/>
    <w:rsid w:val="00CE6DA7"/>
    <w:rsid w:val="00D25C74"/>
    <w:rsid w:val="00D320F5"/>
    <w:rsid w:val="00D33E16"/>
    <w:rsid w:val="00D373E4"/>
    <w:rsid w:val="00D60146"/>
    <w:rsid w:val="00D67CA8"/>
    <w:rsid w:val="00D81B9E"/>
    <w:rsid w:val="00DA704A"/>
    <w:rsid w:val="00DC662C"/>
    <w:rsid w:val="00E13EEC"/>
    <w:rsid w:val="00E31372"/>
    <w:rsid w:val="00E31A05"/>
    <w:rsid w:val="00E7485F"/>
    <w:rsid w:val="00E83E4F"/>
    <w:rsid w:val="00E953F4"/>
    <w:rsid w:val="00EA3B87"/>
    <w:rsid w:val="00EB66DF"/>
    <w:rsid w:val="00EE64FA"/>
    <w:rsid w:val="00F11829"/>
    <w:rsid w:val="00F154F8"/>
    <w:rsid w:val="00F23D38"/>
    <w:rsid w:val="00F36998"/>
    <w:rsid w:val="00F75877"/>
    <w:rsid w:val="00FA2367"/>
    <w:rsid w:val="00FB05DE"/>
    <w:rsid w:val="00FC2511"/>
    <w:rsid w:val="00FD0950"/>
    <w:rsid w:val="00FE0333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463B20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D0191D-EE3C-4F7D-949E-0AA48486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FA.dotx</Template>
  <TotalTime>116</TotalTime>
  <Pages>2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Vorlik, Petr</cp:lastModifiedBy>
  <cp:revision>35</cp:revision>
  <cp:lastPrinted>2015-12-17T19:49:00Z</cp:lastPrinted>
  <dcterms:created xsi:type="dcterms:W3CDTF">2022-05-23T12:09:00Z</dcterms:created>
  <dcterms:modified xsi:type="dcterms:W3CDTF">2022-12-01T16:57:00Z</dcterms:modified>
  <dc:language>en-US</dc:language>
</cp:coreProperties>
</file>