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8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EF7451" w:rsidRPr="00AB7354" w:rsidTr="009F731B">
        <w:trPr>
          <w:trHeight w:val="454"/>
        </w:trPr>
        <w:tc>
          <w:tcPr>
            <w:tcW w:w="949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EF7451" w:rsidRDefault="00EF7451" w:rsidP="001E201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7354">
              <w:rPr>
                <w:rFonts w:asciiTheme="majorHAnsi" w:hAnsiTheme="majorHAnsi" w:cstheme="majorHAnsi"/>
                <w:b/>
                <w:sz w:val="18"/>
                <w:szCs w:val="18"/>
              </w:rPr>
              <w:t>V souladu s § 72 zákona č. 111/1998 a s Řádem habilitačního řízení a řízení ke jmenování profesorem ČVUT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AB7354">
              <w:rPr>
                <w:rFonts w:asciiTheme="majorHAnsi" w:hAnsiTheme="majorHAnsi" w:cstheme="majorHAnsi"/>
                <w:b/>
                <w:sz w:val="18"/>
                <w:szCs w:val="18"/>
              </w:rPr>
              <w:t>podávám</w:t>
            </w:r>
          </w:p>
          <w:p w:rsidR="00EF7451" w:rsidRPr="00AB7354" w:rsidRDefault="00EF7451" w:rsidP="00EF7451">
            <w:pPr>
              <w:spacing w:line="240" w:lineRule="auto"/>
              <w:rPr>
                <w:rFonts w:cstheme="majorHAnsi"/>
                <w:b/>
                <w:sz w:val="18"/>
                <w:szCs w:val="18"/>
              </w:rPr>
            </w:pPr>
            <w:r w:rsidRPr="00AB735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žádost o zahájení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jmenovacího</w:t>
            </w:r>
            <w:r w:rsidRPr="00AB735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řízení.</w:t>
            </w:r>
          </w:p>
        </w:tc>
      </w:tr>
      <w:tr w:rsidR="00EF7451" w:rsidRPr="005250D6" w:rsidTr="001E201E">
        <w:trPr>
          <w:trHeight w:val="454"/>
        </w:trPr>
        <w:tc>
          <w:tcPr>
            <w:tcW w:w="3969" w:type="dxa"/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uchazeče*</w:t>
            </w:r>
            <w:proofErr w:type="spellStart"/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ky</w:t>
            </w:r>
            <w:proofErr w:type="spellEnd"/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5529" w:type="dxa"/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F7451" w:rsidRPr="005250D6" w:rsidTr="001E201E">
        <w:trPr>
          <w:trHeight w:val="454"/>
        </w:trPr>
        <w:tc>
          <w:tcPr>
            <w:tcW w:w="3969" w:type="dxa"/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Číslo a název ústavu:</w:t>
            </w:r>
          </w:p>
        </w:tc>
        <w:tc>
          <w:tcPr>
            <w:tcW w:w="5529" w:type="dxa"/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F7451" w:rsidRPr="005250D6" w:rsidTr="001E201E">
        <w:trPr>
          <w:trHeight w:val="454"/>
        </w:trPr>
        <w:tc>
          <w:tcPr>
            <w:tcW w:w="3969" w:type="dxa"/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E-mail a telefonní číslo:</w:t>
            </w:r>
          </w:p>
        </w:tc>
        <w:tc>
          <w:tcPr>
            <w:tcW w:w="5529" w:type="dxa"/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F7451" w:rsidRPr="005250D6" w:rsidTr="001E201E">
        <w:trPr>
          <w:trHeight w:val="454"/>
        </w:trPr>
        <w:tc>
          <w:tcPr>
            <w:tcW w:w="3969" w:type="dxa"/>
            <w:tcBorders>
              <w:bottom w:val="single" w:sz="2" w:space="0" w:color="auto"/>
            </w:tcBorders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V Praze dne:</w:t>
            </w:r>
          </w:p>
        </w:tc>
        <w:tc>
          <w:tcPr>
            <w:tcW w:w="5529" w:type="dxa"/>
            <w:tcBorders>
              <w:bottom w:val="single" w:sz="2" w:space="0" w:color="auto"/>
            </w:tcBorders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F7451" w:rsidRPr="005250D6" w:rsidTr="001E201E">
        <w:trPr>
          <w:trHeight w:val="454"/>
        </w:trPr>
        <w:tc>
          <w:tcPr>
            <w:tcW w:w="3969" w:type="dxa"/>
            <w:tcBorders>
              <w:bottom w:val="single" w:sz="12" w:space="0" w:color="auto"/>
            </w:tcBorders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Podpis: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F7451" w:rsidRPr="005250D6" w:rsidTr="001E201E">
        <w:trPr>
          <w:trHeight w:val="454"/>
        </w:trPr>
        <w:tc>
          <w:tcPr>
            <w:tcW w:w="3969" w:type="dxa"/>
            <w:tcBorders>
              <w:top w:val="single" w:sz="12" w:space="0" w:color="auto"/>
            </w:tcBorders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Obor 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jmenovacího</w:t>
            </w: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řízení:</w:t>
            </w:r>
          </w:p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nehodící se škrtněte nebo smažte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EF7451" w:rsidRPr="005250D6" w:rsidRDefault="00EF7451" w:rsidP="001E201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Architektura</w:t>
            </w:r>
          </w:p>
          <w:p w:rsidR="00EF7451" w:rsidRPr="005250D6" w:rsidRDefault="00EF7451" w:rsidP="001E201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Architektura, konstrukce a technologie</w:t>
            </w:r>
          </w:p>
          <w:p w:rsidR="00EF7451" w:rsidRPr="005250D6" w:rsidRDefault="00EF7451" w:rsidP="001E201E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Dějiny architektury a ochrana památek</w:t>
            </w:r>
          </w:p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Urbanismus a územní plánování</w:t>
            </w:r>
          </w:p>
        </w:tc>
      </w:tr>
      <w:tr w:rsidR="00EF7451" w:rsidRPr="005250D6" w:rsidTr="00A535D0">
        <w:trPr>
          <w:trHeight w:val="454"/>
        </w:trPr>
        <w:tc>
          <w:tcPr>
            <w:tcW w:w="3969" w:type="dxa"/>
          </w:tcPr>
          <w:p w:rsidR="00EF7451" w:rsidRPr="005250D6" w:rsidRDefault="00EF7451" w:rsidP="00A535D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Téma přednášky:</w:t>
            </w:r>
          </w:p>
        </w:tc>
        <w:tc>
          <w:tcPr>
            <w:tcW w:w="5529" w:type="dxa"/>
          </w:tcPr>
          <w:p w:rsidR="00EF7451" w:rsidRPr="005250D6" w:rsidRDefault="00EF7451" w:rsidP="00A535D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F7451" w:rsidRPr="005250D6" w:rsidTr="006223C3">
        <w:trPr>
          <w:trHeight w:val="454"/>
        </w:trPr>
        <w:tc>
          <w:tcPr>
            <w:tcW w:w="9498" w:type="dxa"/>
            <w:gridSpan w:val="2"/>
            <w:tcBorders>
              <w:bottom w:val="single" w:sz="2" w:space="0" w:color="auto"/>
            </w:tcBorders>
          </w:tcPr>
          <w:p w:rsidR="00EF7451" w:rsidRPr="005250D6" w:rsidRDefault="00EF7451" w:rsidP="006223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Prohlašuji, že jsem nepublikoval*a v</w:t>
            </w:r>
            <w:r w:rsidR="009F731B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="00BC41A0" w:rsidRPr="005250D6">
              <w:rPr>
                <w:rFonts w:asciiTheme="majorHAnsi" w:hAnsiTheme="majorHAnsi" w:cstheme="majorHAnsi"/>
                <w:sz w:val="18"/>
                <w:szCs w:val="18"/>
              </w:rPr>
              <w:t xml:space="preserve">periodiku nebo nakladatelství </w:t>
            </w:r>
            <w:r w:rsidR="00BC41A0">
              <w:rPr>
                <w:rFonts w:asciiTheme="majorHAnsi" w:hAnsiTheme="majorHAnsi" w:cstheme="majorHAnsi"/>
                <w:sz w:val="18"/>
                <w:szCs w:val="18"/>
              </w:rPr>
              <w:t xml:space="preserve">označeném </w:t>
            </w:r>
            <w:r w:rsidR="009F731B">
              <w:rPr>
                <w:rFonts w:asciiTheme="majorHAnsi" w:hAnsiTheme="majorHAnsi" w:cstheme="majorHAnsi"/>
                <w:sz w:val="18"/>
                <w:szCs w:val="18"/>
              </w:rPr>
              <w:t>predátorské</w:t>
            </w:r>
            <w:r w:rsidR="00BC41A0">
              <w:rPr>
                <w:rFonts w:asciiTheme="majorHAnsi" w:hAnsiTheme="majorHAnsi" w:cstheme="majorHAnsi"/>
                <w:sz w:val="18"/>
                <w:szCs w:val="18"/>
              </w:rPr>
              <w:t>/n</w:t>
            </w:r>
            <w:r w:rsidR="009F731B">
              <w:rPr>
                <w:rFonts w:asciiTheme="majorHAnsi" w:hAnsiTheme="majorHAnsi" w:cstheme="majorHAnsi"/>
                <w:sz w:val="18"/>
                <w:szCs w:val="18"/>
              </w:rPr>
              <w:t>ekvalitní</w:t>
            </w:r>
            <w:r w:rsidR="00BC41A0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v </w:t>
            </w:r>
            <w:proofErr w:type="spellStart"/>
            <w:r w:rsidRPr="005250D6">
              <w:rPr>
                <w:rFonts w:asciiTheme="majorHAnsi" w:hAnsiTheme="majorHAnsi" w:cstheme="majorHAnsi"/>
                <w:sz w:val="18"/>
                <w:szCs w:val="18"/>
              </w:rPr>
              <w:t>Beallově</w:t>
            </w:r>
            <w:proofErr w:type="spellEnd"/>
            <w:r w:rsidRPr="005250D6">
              <w:rPr>
                <w:rFonts w:asciiTheme="majorHAnsi" w:hAnsiTheme="majorHAnsi" w:cstheme="majorHAnsi"/>
                <w:sz w:val="18"/>
                <w:szCs w:val="18"/>
              </w:rPr>
              <w:t xml:space="preserve"> seznamu.</w:t>
            </w:r>
          </w:p>
        </w:tc>
      </w:tr>
      <w:tr w:rsidR="00EF7451" w:rsidRPr="00EF7451" w:rsidTr="0027533C">
        <w:trPr>
          <w:trHeight w:val="454"/>
        </w:trPr>
        <w:tc>
          <w:tcPr>
            <w:tcW w:w="9498" w:type="dxa"/>
            <w:gridSpan w:val="2"/>
          </w:tcPr>
          <w:p w:rsidR="00EF7451" w:rsidRPr="00EF7451" w:rsidRDefault="00EF7451" w:rsidP="00EF745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F7451">
              <w:rPr>
                <w:rFonts w:asciiTheme="majorHAnsi" w:hAnsiTheme="majorHAnsi" w:cstheme="majorHAnsi"/>
                <w:sz w:val="18"/>
                <w:szCs w:val="18"/>
              </w:rPr>
              <w:t>Příloha 1: Doporučení dvou profesorů*</w:t>
            </w:r>
            <w:proofErr w:type="spellStart"/>
            <w:r w:rsidRPr="00EF7451">
              <w:rPr>
                <w:rFonts w:asciiTheme="majorHAnsi" w:hAnsiTheme="majorHAnsi" w:cstheme="majorHAnsi"/>
                <w:sz w:val="18"/>
                <w:szCs w:val="18"/>
              </w:rPr>
              <w:t>ek</w:t>
            </w:r>
            <w:proofErr w:type="spellEnd"/>
            <w:r w:rsidRPr="00EF7451">
              <w:rPr>
                <w:rFonts w:asciiTheme="majorHAnsi" w:hAnsiTheme="majorHAnsi" w:cstheme="majorHAnsi"/>
                <w:sz w:val="18"/>
                <w:szCs w:val="18"/>
              </w:rPr>
              <w:t xml:space="preserve"> téhož nebo příbuzného oboru</w:t>
            </w:r>
            <w:r w:rsidR="009F731B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7C2C4D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="00E1633B">
              <w:rPr>
                <w:rFonts w:asciiTheme="majorHAnsi" w:hAnsiTheme="majorHAnsi" w:cstheme="majorHAnsi"/>
                <w:sz w:val="18"/>
                <w:szCs w:val="18"/>
              </w:rPr>
              <w:t>ávrh děkana</w:t>
            </w:r>
          </w:p>
          <w:p w:rsidR="00EF7451" w:rsidRPr="00EF7451" w:rsidRDefault="00EF7451" w:rsidP="00EF745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F7451">
              <w:rPr>
                <w:rFonts w:asciiTheme="majorHAnsi" w:hAnsiTheme="majorHAnsi" w:cstheme="majorHAnsi"/>
                <w:sz w:val="18"/>
                <w:szCs w:val="18"/>
              </w:rPr>
              <w:t>Příloha 2: Kvantifikovaná kritéria ČVUT pro jmenovací řízení</w:t>
            </w:r>
          </w:p>
          <w:p w:rsidR="00EF7451" w:rsidRPr="00EF7451" w:rsidRDefault="00EF7451" w:rsidP="00EF745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F7451">
              <w:rPr>
                <w:rFonts w:asciiTheme="majorHAnsi" w:hAnsiTheme="majorHAnsi" w:cstheme="majorHAnsi"/>
                <w:sz w:val="18"/>
                <w:szCs w:val="18"/>
              </w:rPr>
              <w:t>Příloha 3: Podklady, podle nichž byla sestavena tabulka kvantifikovaných kritérií</w:t>
            </w:r>
          </w:p>
          <w:p w:rsidR="00EF7451" w:rsidRPr="00EF7451" w:rsidRDefault="00EF7451" w:rsidP="00EF745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F7451">
              <w:rPr>
                <w:rFonts w:asciiTheme="majorHAnsi" w:hAnsiTheme="majorHAnsi" w:cstheme="majorHAnsi"/>
                <w:sz w:val="18"/>
                <w:szCs w:val="18"/>
              </w:rPr>
              <w:t>Příloha 4: Stručná charakteristika uchazeče*</w:t>
            </w:r>
            <w:proofErr w:type="spellStart"/>
            <w:r w:rsidRPr="00EF7451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EF7451">
              <w:rPr>
                <w:rFonts w:asciiTheme="majorHAnsi" w:hAnsiTheme="majorHAnsi" w:cstheme="majorHAnsi"/>
                <w:sz w:val="18"/>
                <w:szCs w:val="18"/>
              </w:rPr>
              <w:t xml:space="preserve"> ke jmenovacímu řízení</w:t>
            </w:r>
          </w:p>
          <w:p w:rsidR="00EF7451" w:rsidRPr="00EF7451" w:rsidRDefault="00EF7451" w:rsidP="00EF7451">
            <w:pPr>
              <w:spacing w:line="240" w:lineRule="auto"/>
              <w:rPr>
                <w:rFonts w:cstheme="majorHAnsi"/>
                <w:i/>
                <w:sz w:val="18"/>
                <w:szCs w:val="18"/>
              </w:rPr>
            </w:pPr>
            <w:r w:rsidRPr="00EF7451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soupis příloh lze dle konkrétní potřeby rozšiřovat nebo upravovat</w:t>
            </w:r>
            <w:r w:rsidR="007C2C4D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;</w:t>
            </w:r>
            <w:r w:rsidR="009F731B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nehodící se </w:t>
            </w:r>
            <w:bookmarkStart w:id="0" w:name="_GoBack"/>
            <w:bookmarkEnd w:id="0"/>
            <w:r w:rsidR="009F731B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smažte</w:t>
            </w:r>
          </w:p>
        </w:tc>
      </w:tr>
      <w:tr w:rsidR="00EF7451" w:rsidRPr="005250D6" w:rsidTr="001E201E">
        <w:trPr>
          <w:trHeight w:val="454"/>
        </w:trPr>
        <w:tc>
          <w:tcPr>
            <w:tcW w:w="3969" w:type="dxa"/>
            <w:tcBorders>
              <w:top w:val="single" w:sz="12" w:space="0" w:color="auto"/>
              <w:bottom w:val="single" w:sz="2" w:space="0" w:color="auto"/>
            </w:tcBorders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Návrh s přílohami předán v listinné i elektronické formě Oddělení VVUČ dne: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2" w:space="0" w:color="auto"/>
            </w:tcBorders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F7451" w:rsidRPr="005250D6" w:rsidTr="001E201E">
        <w:trPr>
          <w:trHeight w:val="454"/>
        </w:trPr>
        <w:tc>
          <w:tcPr>
            <w:tcW w:w="3969" w:type="dxa"/>
            <w:tcBorders>
              <w:bottom w:val="single" w:sz="12" w:space="0" w:color="auto"/>
            </w:tcBorders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Podpis referenta*</w:t>
            </w:r>
            <w:proofErr w:type="spellStart"/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>ky</w:t>
            </w:r>
            <w:proofErr w:type="spellEnd"/>
            <w:r w:rsidRPr="005250D6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Oddělení VVUČ: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EF7451" w:rsidRPr="005250D6" w:rsidRDefault="00EF7451" w:rsidP="001E201E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</w:tbl>
    <w:p w:rsidR="00FD0950" w:rsidRPr="00FD0950" w:rsidRDefault="00FD0950" w:rsidP="00EF7451">
      <w:pPr>
        <w:spacing w:line="240" w:lineRule="auto"/>
        <w:rPr>
          <w:rFonts w:asciiTheme="majorHAnsi" w:hAnsiTheme="majorHAnsi" w:cstheme="majorHAnsi"/>
          <w:szCs w:val="20"/>
        </w:rPr>
      </w:pPr>
    </w:p>
    <w:sectPr w:rsidR="00FD0950" w:rsidRPr="00FD0950" w:rsidSect="00FD09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39E" w:rsidRDefault="00BF339E" w:rsidP="003829EA">
      <w:pPr>
        <w:spacing w:line="240" w:lineRule="auto"/>
      </w:pPr>
      <w:r>
        <w:separator/>
      </w:r>
    </w:p>
  </w:endnote>
  <w:endnote w:type="continuationSeparator" w:id="0">
    <w:p w:rsidR="00BF339E" w:rsidRDefault="00BF339E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Thákurova 9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166 34 Praha 6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7A5146" w:rsidRPr="004E4774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7A5146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7A5146" w:rsidRPr="004E4774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D373E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 xml:space="preserve">+420 224 356 </w:t>
    </w:r>
    <w:r w:rsidR="00D373E4" w:rsidRPr="00D373E4">
      <w:rPr>
        <w:caps/>
        <w:spacing w:val="8"/>
        <w:kern w:val="20"/>
        <w:sz w:val="14"/>
        <w:szCs w:val="14"/>
        <w:lang w:val="en-GB" w:bidi="ar-SA"/>
      </w:rPr>
      <w:t>227</w:t>
    </w:r>
  </w:p>
  <w:p w:rsidR="007A5146" w:rsidRPr="00D373E4" w:rsidRDefault="00D373E4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>ivana.christova</w:t>
    </w:r>
    <w:r w:rsidR="007A5146" w:rsidRPr="00D373E4">
      <w:rPr>
        <w:caps/>
        <w:spacing w:val="8"/>
        <w:kern w:val="20"/>
        <w:sz w:val="14"/>
        <w:szCs w:val="14"/>
        <w:lang w:val="en-GB" w:bidi="ar-SA"/>
      </w:rPr>
      <w:t>@fa.cvut.cz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4E4774" w:rsidRDefault="007A5146" w:rsidP="007A5146">
    <w:pPr>
      <w:pStyle w:val="Zpat"/>
      <w:spacing w:line="200" w:lineRule="exact"/>
      <w:rPr>
        <w:caps/>
        <w:spacing w:val="8"/>
        <w:sz w:val="14"/>
        <w:szCs w:val="14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39E" w:rsidRDefault="00BF339E" w:rsidP="003829EA">
      <w:pPr>
        <w:spacing w:line="240" w:lineRule="auto"/>
      </w:pPr>
      <w:r>
        <w:separator/>
      </w:r>
    </w:p>
  </w:footnote>
  <w:footnote w:type="continuationSeparator" w:id="0">
    <w:p w:rsidR="00BF339E" w:rsidRDefault="00BF339E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EF7451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EF7451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8AD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Fakulta architektury</w:t>
    </w:r>
  </w:p>
  <w:p w:rsidR="008B2E3B" w:rsidRPr="00472FB4" w:rsidRDefault="008C7B33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</w:p>
  <w:p w:rsidR="00273878" w:rsidRDefault="005A386A" w:rsidP="007D4E20">
    <w:pPr>
      <w:pStyle w:val="Zhlav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Jmenovací</w:t>
    </w:r>
    <w:r w:rsidR="002B1793">
      <w:rPr>
        <w:rFonts w:asciiTheme="majorHAnsi" w:hAnsiTheme="majorHAnsi" w:cstheme="majorHAnsi"/>
        <w:sz w:val="18"/>
        <w:szCs w:val="18"/>
      </w:rPr>
      <w:t xml:space="preserve"> řízení</w:t>
    </w:r>
  </w:p>
  <w:p w:rsidR="00EF7451" w:rsidRPr="00EF7451" w:rsidRDefault="00EF7451" w:rsidP="007D4E20">
    <w:pPr>
      <w:pStyle w:val="Zhlav"/>
      <w:rPr>
        <w:rFonts w:asciiTheme="majorHAnsi" w:hAnsiTheme="majorHAnsi" w:cstheme="majorHAnsi"/>
        <w:b/>
        <w:sz w:val="18"/>
        <w:szCs w:val="18"/>
      </w:rPr>
    </w:pPr>
    <w:r w:rsidRPr="00EF7451">
      <w:rPr>
        <w:rFonts w:asciiTheme="majorHAnsi" w:hAnsiTheme="majorHAnsi" w:cstheme="majorHAnsi"/>
        <w:b/>
        <w:sz w:val="18"/>
        <w:szCs w:val="18"/>
      </w:rPr>
      <w:t>Návrh na zahájení jmenovacího řízení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EF7451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EF7451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7A5146" w:rsidRDefault="007A5146" w:rsidP="007A5146">
    <w:pPr>
      <w:framePr w:w="4536" w:h="2552" w:hRule="exact" w:wrap="notBeside" w:vAnchor="page" w:hAnchor="page" w:x="1702" w:y="3403"/>
      <w:rPr>
        <w:kern w:val="20"/>
        <w:szCs w:val="20"/>
      </w:rPr>
    </w:pPr>
    <w:r>
      <w:rPr>
        <w:kern w:val="20"/>
        <w:szCs w:val="20"/>
      </w:rPr>
      <w:t>Doc. Ing. arch. Dalibor Hlaváček, Ph.D.</w:t>
    </w:r>
  </w:p>
  <w:p w:rsidR="007A5146" w:rsidRDefault="007A5146" w:rsidP="007A5146">
    <w:pPr>
      <w:framePr w:w="4536" w:h="2552" w:hRule="exact" w:wrap="notBeside" w:vAnchor="page" w:hAnchor="page" w:x="1702" w:y="3403"/>
      <w:rPr>
        <w:kern w:val="20"/>
        <w:szCs w:val="20"/>
      </w:rPr>
    </w:pPr>
    <w:r>
      <w:rPr>
        <w:kern w:val="20"/>
        <w:szCs w:val="20"/>
      </w:rPr>
      <w:t>děkan</w:t>
    </w:r>
  </w:p>
  <w:p w:rsidR="007A5146" w:rsidRDefault="007A5146" w:rsidP="007A5146">
    <w:pPr>
      <w:framePr w:w="4536" w:h="2552" w:hRule="exact" w:wrap="notBeside" w:vAnchor="page" w:hAnchor="page" w:x="1702" w:y="3403"/>
      <w:rPr>
        <w:kern w:val="20"/>
        <w:szCs w:val="20"/>
      </w:rPr>
    </w:pP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009EC"/>
    <w:rsid w:val="00032C5E"/>
    <w:rsid w:val="00034F7E"/>
    <w:rsid w:val="000403B8"/>
    <w:rsid w:val="00047B2E"/>
    <w:rsid w:val="00051265"/>
    <w:rsid w:val="000633F2"/>
    <w:rsid w:val="00080867"/>
    <w:rsid w:val="000818AD"/>
    <w:rsid w:val="000A4D7F"/>
    <w:rsid w:val="000C0E8D"/>
    <w:rsid w:val="000F3D93"/>
    <w:rsid w:val="001110BA"/>
    <w:rsid w:val="0011386C"/>
    <w:rsid w:val="00113C9B"/>
    <w:rsid w:val="001442C5"/>
    <w:rsid w:val="001766B4"/>
    <w:rsid w:val="002034EE"/>
    <w:rsid w:val="00221BB9"/>
    <w:rsid w:val="00255AB3"/>
    <w:rsid w:val="00273878"/>
    <w:rsid w:val="00273984"/>
    <w:rsid w:val="00297CB8"/>
    <w:rsid w:val="002B1793"/>
    <w:rsid w:val="00362CEF"/>
    <w:rsid w:val="00371F12"/>
    <w:rsid w:val="003829EA"/>
    <w:rsid w:val="00387CAD"/>
    <w:rsid w:val="003A768B"/>
    <w:rsid w:val="003C7473"/>
    <w:rsid w:val="00400F34"/>
    <w:rsid w:val="00403944"/>
    <w:rsid w:val="00417E51"/>
    <w:rsid w:val="00427F23"/>
    <w:rsid w:val="004443CF"/>
    <w:rsid w:val="004529D4"/>
    <w:rsid w:val="0046242E"/>
    <w:rsid w:val="00472FB4"/>
    <w:rsid w:val="00494A13"/>
    <w:rsid w:val="004C34B5"/>
    <w:rsid w:val="004D76DB"/>
    <w:rsid w:val="004E4774"/>
    <w:rsid w:val="00513625"/>
    <w:rsid w:val="0051493C"/>
    <w:rsid w:val="00521253"/>
    <w:rsid w:val="0053614D"/>
    <w:rsid w:val="00563364"/>
    <w:rsid w:val="00566042"/>
    <w:rsid w:val="005A386A"/>
    <w:rsid w:val="005B118E"/>
    <w:rsid w:val="005E759D"/>
    <w:rsid w:val="00610B18"/>
    <w:rsid w:val="006E0370"/>
    <w:rsid w:val="0070414F"/>
    <w:rsid w:val="007742D0"/>
    <w:rsid w:val="0078030E"/>
    <w:rsid w:val="00790AFA"/>
    <w:rsid w:val="007A5146"/>
    <w:rsid w:val="007C2C4D"/>
    <w:rsid w:val="007D1CA7"/>
    <w:rsid w:val="007D4E20"/>
    <w:rsid w:val="007D57DB"/>
    <w:rsid w:val="007D5B59"/>
    <w:rsid w:val="007F4B5A"/>
    <w:rsid w:val="007F6CE0"/>
    <w:rsid w:val="00811007"/>
    <w:rsid w:val="00841179"/>
    <w:rsid w:val="00844781"/>
    <w:rsid w:val="008A0412"/>
    <w:rsid w:val="008B2E3B"/>
    <w:rsid w:val="008C7B33"/>
    <w:rsid w:val="008D4B2A"/>
    <w:rsid w:val="009039B5"/>
    <w:rsid w:val="00925272"/>
    <w:rsid w:val="00935430"/>
    <w:rsid w:val="00941856"/>
    <w:rsid w:val="00954183"/>
    <w:rsid w:val="009566D3"/>
    <w:rsid w:val="00972D7C"/>
    <w:rsid w:val="00997E73"/>
    <w:rsid w:val="009A04F0"/>
    <w:rsid w:val="009B29E4"/>
    <w:rsid w:val="009B5002"/>
    <w:rsid w:val="009D337F"/>
    <w:rsid w:val="009D7B1D"/>
    <w:rsid w:val="009F6BE8"/>
    <w:rsid w:val="009F731B"/>
    <w:rsid w:val="00A059A7"/>
    <w:rsid w:val="00A07153"/>
    <w:rsid w:val="00A14502"/>
    <w:rsid w:val="00A45407"/>
    <w:rsid w:val="00A5019A"/>
    <w:rsid w:val="00A70682"/>
    <w:rsid w:val="00A73C14"/>
    <w:rsid w:val="00A75551"/>
    <w:rsid w:val="00A9266E"/>
    <w:rsid w:val="00AA3311"/>
    <w:rsid w:val="00AA5333"/>
    <w:rsid w:val="00AE0975"/>
    <w:rsid w:val="00AF515F"/>
    <w:rsid w:val="00B012DE"/>
    <w:rsid w:val="00B15D50"/>
    <w:rsid w:val="00B31CFD"/>
    <w:rsid w:val="00B846F5"/>
    <w:rsid w:val="00BA52F6"/>
    <w:rsid w:val="00BC41A0"/>
    <w:rsid w:val="00BE3A4A"/>
    <w:rsid w:val="00BF339E"/>
    <w:rsid w:val="00C2229E"/>
    <w:rsid w:val="00C43FAF"/>
    <w:rsid w:val="00C472AC"/>
    <w:rsid w:val="00C96A24"/>
    <w:rsid w:val="00CB6E6D"/>
    <w:rsid w:val="00CB72D9"/>
    <w:rsid w:val="00CE6DA7"/>
    <w:rsid w:val="00D320F5"/>
    <w:rsid w:val="00D33E16"/>
    <w:rsid w:val="00D373E4"/>
    <w:rsid w:val="00D60146"/>
    <w:rsid w:val="00D67CA8"/>
    <w:rsid w:val="00D81B9E"/>
    <w:rsid w:val="00DA68BE"/>
    <w:rsid w:val="00DA704A"/>
    <w:rsid w:val="00DC662C"/>
    <w:rsid w:val="00E13EEC"/>
    <w:rsid w:val="00E1633B"/>
    <w:rsid w:val="00E31372"/>
    <w:rsid w:val="00E31A05"/>
    <w:rsid w:val="00E70AEA"/>
    <w:rsid w:val="00E7485F"/>
    <w:rsid w:val="00E83E4F"/>
    <w:rsid w:val="00E953F4"/>
    <w:rsid w:val="00EA3B87"/>
    <w:rsid w:val="00EB66DF"/>
    <w:rsid w:val="00EE64FA"/>
    <w:rsid w:val="00EF7451"/>
    <w:rsid w:val="00F11829"/>
    <w:rsid w:val="00F154F8"/>
    <w:rsid w:val="00F23D38"/>
    <w:rsid w:val="00F850FE"/>
    <w:rsid w:val="00FA2367"/>
    <w:rsid w:val="00FB05DE"/>
    <w:rsid w:val="00FC2511"/>
    <w:rsid w:val="00FD0950"/>
    <w:rsid w:val="00FE0333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8447B6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29D8A3-CB8B-4774-82E4-DF3DFA44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FA.dotx</Template>
  <TotalTime>8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Vorlik, Petr</cp:lastModifiedBy>
  <cp:revision>12</cp:revision>
  <cp:lastPrinted>2015-12-17T19:49:00Z</cp:lastPrinted>
  <dcterms:created xsi:type="dcterms:W3CDTF">2022-05-25T15:38:00Z</dcterms:created>
  <dcterms:modified xsi:type="dcterms:W3CDTF">2022-12-01T16:57:00Z</dcterms:modified>
  <dc:language>en-US</dc:language>
</cp:coreProperties>
</file>