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4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528"/>
      </w:tblGrid>
      <w:tr w:rsidR="00770D72" w:rsidRPr="00C5556F" w:rsidTr="007E0CBD">
        <w:trPr>
          <w:trHeight w:val="454"/>
        </w:trPr>
        <w:tc>
          <w:tcPr>
            <w:tcW w:w="3686" w:type="dxa"/>
            <w:tcBorders>
              <w:top w:val="single" w:sz="12" w:space="0" w:color="auto"/>
            </w:tcBorders>
            <w:hideMark/>
          </w:tcPr>
          <w:p w:rsidR="00770D72" w:rsidRPr="00C5556F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Uchazeč</w:t>
            </w: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*</w:t>
            </w:r>
            <w:proofErr w:type="spellStart"/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770D72" w:rsidRPr="00C5556F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770D72" w:rsidRPr="00C5556F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770D72" w:rsidRPr="00C5556F" w:rsidTr="007A0392">
        <w:trPr>
          <w:trHeight w:val="454"/>
        </w:trPr>
        <w:tc>
          <w:tcPr>
            <w:tcW w:w="3686" w:type="dxa"/>
            <w:hideMark/>
          </w:tcPr>
          <w:p w:rsidR="00770D72" w:rsidRPr="00C5556F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Obor 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jmenovacího</w:t>
            </w: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řízení:</w:t>
            </w:r>
          </w:p>
          <w:p w:rsidR="00770D72" w:rsidRPr="00C5556F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nehodící se škrtněte nebo smažte</w:t>
            </w:r>
          </w:p>
        </w:tc>
        <w:tc>
          <w:tcPr>
            <w:tcW w:w="5528" w:type="dxa"/>
            <w:hideMark/>
          </w:tcPr>
          <w:p w:rsidR="00770D72" w:rsidRPr="00C5556F" w:rsidRDefault="00770D72" w:rsidP="00770D7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56F">
              <w:rPr>
                <w:rFonts w:asciiTheme="majorHAnsi" w:hAnsiTheme="majorHAnsi" w:cstheme="majorHAnsi"/>
                <w:sz w:val="18"/>
                <w:szCs w:val="18"/>
              </w:rPr>
              <w:t>Architektura</w:t>
            </w:r>
          </w:p>
          <w:p w:rsidR="00770D72" w:rsidRPr="00C5556F" w:rsidRDefault="00770D72" w:rsidP="00770D7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56F">
              <w:rPr>
                <w:rFonts w:asciiTheme="majorHAnsi" w:hAnsiTheme="majorHAnsi" w:cstheme="majorHAnsi"/>
                <w:sz w:val="18"/>
                <w:szCs w:val="18"/>
              </w:rPr>
              <w:t>Architektura, konstrukce a technologie</w:t>
            </w:r>
          </w:p>
          <w:p w:rsidR="00770D72" w:rsidRPr="00C5556F" w:rsidRDefault="00770D72" w:rsidP="00770D7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56F">
              <w:rPr>
                <w:rFonts w:asciiTheme="majorHAnsi" w:hAnsiTheme="majorHAnsi" w:cstheme="majorHAnsi"/>
                <w:sz w:val="18"/>
                <w:szCs w:val="18"/>
              </w:rPr>
              <w:t>Dějiny architektury a ochrana památek</w:t>
            </w:r>
          </w:p>
          <w:p w:rsidR="00770D72" w:rsidRPr="00C5556F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C5556F">
              <w:rPr>
                <w:rFonts w:cstheme="majorHAnsi"/>
                <w:i w:val="0"/>
                <w:color w:val="auto"/>
                <w:sz w:val="18"/>
                <w:szCs w:val="18"/>
              </w:rPr>
              <w:t>Urbanismus a územní plánování</w:t>
            </w:r>
          </w:p>
        </w:tc>
      </w:tr>
      <w:tr w:rsidR="00770D72" w:rsidRPr="00C5556F" w:rsidTr="005B6BC1">
        <w:trPr>
          <w:trHeight w:val="454"/>
        </w:trPr>
        <w:tc>
          <w:tcPr>
            <w:tcW w:w="3686" w:type="dxa"/>
            <w:tcBorders>
              <w:bottom w:val="single" w:sz="2" w:space="0" w:color="auto"/>
            </w:tcBorders>
          </w:tcPr>
          <w:p w:rsid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sz w:val="18"/>
                <w:szCs w:val="18"/>
                <w:vertAlign w:val="superscript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Kvantifikovaná kritéria za posledních:</w:t>
            </w:r>
          </w:p>
          <w:p w:rsidR="00770D72" w:rsidRPr="00CF47A1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CF47A1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nehodící se škrtněte nebo smažte</w:t>
            </w:r>
          </w:p>
        </w:tc>
        <w:tc>
          <w:tcPr>
            <w:tcW w:w="5528" w:type="dxa"/>
            <w:tcBorders>
              <w:bottom w:val="single" w:sz="2" w:space="0" w:color="auto"/>
            </w:tcBorders>
          </w:tcPr>
          <w:p w:rsidR="00770D72" w:rsidRPr="00CF47A1" w:rsidRDefault="00770D72" w:rsidP="00770D7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Pr="00CF47A1">
              <w:rPr>
                <w:rFonts w:asciiTheme="majorHAnsi" w:hAnsiTheme="majorHAnsi" w:cstheme="majorHAnsi"/>
                <w:sz w:val="18"/>
                <w:szCs w:val="18"/>
              </w:rPr>
              <w:t xml:space="preserve"> let</w:t>
            </w:r>
          </w:p>
          <w:p w:rsidR="00770D72" w:rsidRPr="00C5556F" w:rsidRDefault="00770D72" w:rsidP="00770D7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CF47A1">
              <w:rPr>
                <w:rFonts w:asciiTheme="majorHAnsi" w:hAnsiTheme="majorHAnsi" w:cstheme="majorHAnsi"/>
                <w:sz w:val="18"/>
                <w:szCs w:val="18"/>
              </w:rPr>
              <w:t>0 let</w:t>
            </w:r>
          </w:p>
        </w:tc>
      </w:tr>
      <w:tr w:rsidR="00770D72" w:rsidRPr="00C5556F" w:rsidTr="00EF64FC">
        <w:trPr>
          <w:trHeight w:val="454"/>
        </w:trPr>
        <w:tc>
          <w:tcPr>
            <w:tcW w:w="921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770D72" w:rsidRPr="00770D72" w:rsidRDefault="00EF64FC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Doporučená struktura k</w:t>
            </w:r>
            <w:r w:rsidR="00770D72" w:rsidRPr="00511D6D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omentář</w:t>
            </w:r>
            <w:r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e</w:t>
            </w:r>
            <w:r w:rsidR="00770D72" w:rsidRPr="00511D6D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komise ke kvantifikovaným kritériím</w:t>
            </w:r>
          </w:p>
          <w:p w:rsidR="00770D72" w:rsidRPr="00B124DE" w:rsidRDefault="007521DA" w:rsidP="00770D72">
            <w:pPr>
              <w:spacing w:line="240" w:lineRule="auto"/>
              <w:rPr>
                <w:rFonts w:cstheme="majorHAnsi"/>
                <w:b/>
                <w:i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szCs w:val="20"/>
                <w:vertAlign w:val="superscript"/>
              </w:rPr>
              <w:t xml:space="preserve">rozsah přibližně </w:t>
            </w:r>
            <w:r w:rsidR="00770D72" w:rsidRPr="00770D72">
              <w:rPr>
                <w:rFonts w:asciiTheme="majorHAnsi" w:hAnsiTheme="majorHAnsi" w:cstheme="majorHAnsi"/>
                <w:szCs w:val="20"/>
                <w:vertAlign w:val="superscript"/>
              </w:rPr>
              <w:t>300 znaků s mezerami u každého bodu</w:t>
            </w:r>
          </w:p>
        </w:tc>
      </w:tr>
      <w:tr w:rsidR="00770D72" w:rsidRPr="00C5556F" w:rsidTr="007E0CBD">
        <w:trPr>
          <w:trHeight w:val="454"/>
        </w:trPr>
        <w:tc>
          <w:tcPr>
            <w:tcW w:w="3686" w:type="dxa"/>
            <w:hideMark/>
          </w:tcPr>
          <w:p w:rsidR="00770D72" w:rsidRPr="00C5556F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1) Prestižní publikace a realizace:</w:t>
            </w:r>
          </w:p>
        </w:tc>
        <w:tc>
          <w:tcPr>
            <w:tcW w:w="5528" w:type="dxa"/>
          </w:tcPr>
          <w:p w:rsidR="00770D72" w:rsidRPr="00C5556F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770D72" w:rsidRPr="00C5556F" w:rsidTr="007E0CBD">
        <w:trPr>
          <w:trHeight w:val="454"/>
        </w:trPr>
        <w:tc>
          <w:tcPr>
            <w:tcW w:w="3686" w:type="dxa"/>
            <w:hideMark/>
          </w:tcPr>
          <w:p w:rsidR="00770D72" w:rsidRPr="00C5556F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2) Uznání vědeckou komunitou:</w:t>
            </w:r>
          </w:p>
        </w:tc>
        <w:tc>
          <w:tcPr>
            <w:tcW w:w="5528" w:type="dxa"/>
          </w:tcPr>
          <w:p w:rsidR="00770D72" w:rsidRPr="00C5556F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770D72" w:rsidRPr="00C5556F" w:rsidTr="007E0CBD">
        <w:trPr>
          <w:trHeight w:val="454"/>
        </w:trPr>
        <w:tc>
          <w:tcPr>
            <w:tcW w:w="3686" w:type="dxa"/>
          </w:tcPr>
          <w:p w:rsidR="00770D72" w:rsidRPr="00C5556F" w:rsidRDefault="00770D72" w:rsidP="00770D7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56F">
              <w:rPr>
                <w:rFonts w:asciiTheme="majorHAnsi" w:hAnsiTheme="majorHAnsi" w:cstheme="majorHAnsi"/>
                <w:sz w:val="18"/>
                <w:szCs w:val="18"/>
              </w:rPr>
              <w:t>3) Pedagogická činnost:</w:t>
            </w:r>
          </w:p>
        </w:tc>
        <w:tc>
          <w:tcPr>
            <w:tcW w:w="5528" w:type="dxa"/>
          </w:tcPr>
          <w:p w:rsidR="00770D72" w:rsidRPr="00C5556F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770D72" w:rsidRPr="00C5556F" w:rsidTr="00770D72">
        <w:trPr>
          <w:trHeight w:val="454"/>
        </w:trPr>
        <w:tc>
          <w:tcPr>
            <w:tcW w:w="3686" w:type="dxa"/>
            <w:tcBorders>
              <w:bottom w:val="single" w:sz="2" w:space="0" w:color="auto"/>
            </w:tcBorders>
          </w:tcPr>
          <w:p w:rsidR="00770D72" w:rsidRPr="00C5556F" w:rsidRDefault="00770D72" w:rsidP="00770D7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5556F">
              <w:rPr>
                <w:rFonts w:asciiTheme="majorHAnsi" w:hAnsiTheme="majorHAnsi" w:cstheme="majorHAnsi"/>
                <w:sz w:val="18"/>
                <w:szCs w:val="18"/>
              </w:rPr>
              <w:t>4) Granty, zahraniční pobyty a tvůrčí činnost a služba komunitě:</w:t>
            </w:r>
          </w:p>
        </w:tc>
        <w:tc>
          <w:tcPr>
            <w:tcW w:w="5528" w:type="dxa"/>
            <w:tcBorders>
              <w:bottom w:val="single" w:sz="2" w:space="0" w:color="auto"/>
            </w:tcBorders>
          </w:tcPr>
          <w:p w:rsidR="00770D72" w:rsidRPr="00C5556F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770D72" w:rsidRPr="00C5556F" w:rsidTr="00770D72">
        <w:trPr>
          <w:trHeight w:val="454"/>
        </w:trPr>
        <w:tc>
          <w:tcPr>
            <w:tcW w:w="3686" w:type="dxa"/>
            <w:tcBorders>
              <w:top w:val="single" w:sz="2" w:space="0" w:color="auto"/>
              <w:bottom w:val="single" w:sz="12" w:space="0" w:color="auto"/>
            </w:tcBorders>
          </w:tcPr>
          <w:p w:rsidR="00770D72" w:rsidRPr="00C5556F" w:rsidRDefault="00770D72" w:rsidP="00770D7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5) Služba komunitě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12" w:space="0" w:color="auto"/>
            </w:tcBorders>
          </w:tcPr>
          <w:p w:rsidR="00770D72" w:rsidRPr="00C5556F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9A7717" w:rsidRPr="009A7717" w:rsidTr="00EF64FC">
        <w:trPr>
          <w:trHeight w:val="454"/>
        </w:trPr>
        <w:tc>
          <w:tcPr>
            <w:tcW w:w="9214" w:type="dxa"/>
            <w:gridSpan w:val="2"/>
            <w:shd w:val="clear" w:color="auto" w:fill="F2F2F2" w:themeFill="background1" w:themeFillShade="F2"/>
            <w:hideMark/>
          </w:tcPr>
          <w:p w:rsidR="009A7717" w:rsidRPr="009A7717" w:rsidRDefault="00EF64FC" w:rsidP="009A7717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Doporučený k</w:t>
            </w:r>
            <w:r w:rsidR="009A7717" w:rsidRPr="009A7717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omentář komise k přílohám, zejm</w:t>
            </w:r>
            <w:r w:rsidR="009A7717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éna</w:t>
            </w:r>
            <w:r w:rsidR="009A7717" w:rsidRPr="009A7717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k životopisu, </w:t>
            </w:r>
            <w:r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výsledkům v RIV/M17+ nebo RUV, </w:t>
            </w:r>
            <w:r w:rsidR="009A7717" w:rsidRPr="009A7717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významu a přínosu uchazeče*</w:t>
            </w:r>
            <w:proofErr w:type="spellStart"/>
            <w:r w:rsidR="009A7717" w:rsidRPr="009A7717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ky</w:t>
            </w:r>
            <w:proofErr w:type="spellEnd"/>
            <w:r w:rsidR="009A7717" w:rsidRPr="009A7717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pro odbornou komunitu:</w:t>
            </w:r>
            <w:r w:rsidR="009A7717" w:rsidRPr="009A7717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 xml:space="preserve"> v celkovém rozsahu přibližně 500–1500 znaků s mezerami</w:t>
            </w:r>
          </w:p>
        </w:tc>
      </w:tr>
      <w:tr w:rsidR="009A7717" w:rsidRPr="009A7717" w:rsidTr="007E0CBD">
        <w:trPr>
          <w:trHeight w:val="454"/>
        </w:trPr>
        <w:tc>
          <w:tcPr>
            <w:tcW w:w="3686" w:type="dxa"/>
          </w:tcPr>
          <w:p w:rsidR="009A7717" w:rsidRPr="009A7717" w:rsidRDefault="009A7717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Komentář:</w:t>
            </w:r>
          </w:p>
        </w:tc>
        <w:tc>
          <w:tcPr>
            <w:tcW w:w="5528" w:type="dxa"/>
          </w:tcPr>
          <w:p w:rsidR="009A7717" w:rsidRPr="009A7717" w:rsidRDefault="009A7717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770D72" w:rsidRPr="00770D72" w:rsidTr="00EF64FC">
        <w:trPr>
          <w:trHeight w:val="454"/>
        </w:trPr>
        <w:tc>
          <w:tcPr>
            <w:tcW w:w="921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770D72" w:rsidRPr="00770D72" w:rsidRDefault="00770D72" w:rsidP="00770D7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70D72">
              <w:rPr>
                <w:rFonts w:asciiTheme="majorHAnsi" w:hAnsiTheme="majorHAnsi" w:cstheme="majorHAnsi"/>
                <w:b/>
                <w:sz w:val="18"/>
                <w:szCs w:val="18"/>
              </w:rPr>
              <w:t>Na zasedání komise prozkoumala materiály a přistoupila k tajnému hlasování s</w:t>
            </w:r>
            <w:r w:rsidRPr="00770D72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 </w:t>
            </w:r>
            <w:r w:rsidRPr="00770D72">
              <w:rPr>
                <w:rFonts w:asciiTheme="majorHAnsi" w:hAnsiTheme="majorHAnsi" w:cstheme="majorHAnsi"/>
                <w:b/>
                <w:sz w:val="18"/>
                <w:szCs w:val="18"/>
              </w:rPr>
              <w:t>výsledkem</w:t>
            </w:r>
          </w:p>
          <w:p w:rsidR="00770D72" w:rsidRPr="00770D72" w:rsidRDefault="00770D72" w:rsidP="00770D72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70D72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usnesení je přijato, pokud se pro ně vyslovili alespoň 3 členové komise</w:t>
            </w:r>
          </w:p>
        </w:tc>
      </w:tr>
      <w:tr w:rsidR="00770D72" w:rsidRPr="00770D72" w:rsidTr="007E0CBD">
        <w:trPr>
          <w:trHeight w:val="454"/>
        </w:trPr>
        <w:tc>
          <w:tcPr>
            <w:tcW w:w="3686" w:type="dxa"/>
            <w:hideMark/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>Počet hlasů kladných:</w:t>
            </w:r>
          </w:p>
        </w:tc>
        <w:tc>
          <w:tcPr>
            <w:tcW w:w="5528" w:type="dxa"/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770D72" w:rsidRPr="00770D72" w:rsidTr="007E0CBD">
        <w:trPr>
          <w:trHeight w:val="454"/>
        </w:trPr>
        <w:tc>
          <w:tcPr>
            <w:tcW w:w="3686" w:type="dxa"/>
            <w:hideMark/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>Počet hlasů záporných:</w:t>
            </w:r>
          </w:p>
        </w:tc>
        <w:tc>
          <w:tcPr>
            <w:tcW w:w="5528" w:type="dxa"/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770D72" w:rsidRPr="00770D72" w:rsidTr="007E0CBD">
        <w:trPr>
          <w:trHeight w:val="454"/>
        </w:trPr>
        <w:tc>
          <w:tcPr>
            <w:tcW w:w="3686" w:type="dxa"/>
            <w:tcBorders>
              <w:bottom w:val="single" w:sz="12" w:space="0" w:color="auto"/>
            </w:tcBorders>
            <w:hideMark/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>Zdržel se hlasování: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770D72" w:rsidRPr="00770D72" w:rsidTr="00EF64FC">
        <w:trPr>
          <w:trHeight w:val="454"/>
        </w:trPr>
        <w:tc>
          <w:tcPr>
            <w:tcW w:w="921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770D72" w:rsidRPr="00770D72" w:rsidRDefault="00770D72" w:rsidP="00770D72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770D72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Závěr</w:t>
            </w:r>
          </w:p>
          <w:p w:rsidR="00770D72" w:rsidRPr="00770D72" w:rsidRDefault="00770D72" w:rsidP="00770D72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</w:p>
        </w:tc>
      </w:tr>
      <w:tr w:rsidR="00770D72" w:rsidRPr="00770D72" w:rsidTr="007E0CBD">
        <w:trPr>
          <w:trHeight w:val="454"/>
        </w:trPr>
        <w:tc>
          <w:tcPr>
            <w:tcW w:w="9214" w:type="dxa"/>
            <w:gridSpan w:val="2"/>
            <w:tcBorders>
              <w:top w:val="single" w:sz="2" w:space="0" w:color="auto"/>
            </w:tcBorders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color w:val="auto"/>
                <w:sz w:val="18"/>
                <w:szCs w:val="18"/>
              </w:rPr>
            </w:pPr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>Komise konstatuje, že jí není známo, že publikace uchazeče*</w:t>
            </w:r>
            <w:proofErr w:type="spellStart"/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>ky</w:t>
            </w:r>
            <w:proofErr w:type="spellEnd"/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vyšly v periodiku nebo nakladatelství uvedeném v </w:t>
            </w:r>
            <w:proofErr w:type="spellStart"/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>Beallově</w:t>
            </w:r>
            <w:proofErr w:type="spellEnd"/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seznamu</w:t>
            </w:r>
            <w:r w:rsidR="00EF64FC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nebo označeném jako predátorské/nekvalitní</w:t>
            </w:r>
            <w:bookmarkStart w:id="0" w:name="_GoBack"/>
            <w:bookmarkEnd w:id="0"/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>.</w:t>
            </w:r>
          </w:p>
        </w:tc>
      </w:tr>
      <w:tr w:rsidR="009A7717" w:rsidRPr="009A7717" w:rsidTr="007E0CBD">
        <w:trPr>
          <w:trHeight w:val="454"/>
        </w:trPr>
        <w:tc>
          <w:tcPr>
            <w:tcW w:w="3686" w:type="dxa"/>
            <w:tcBorders>
              <w:bottom w:val="single" w:sz="2" w:space="0" w:color="auto"/>
            </w:tcBorders>
            <w:hideMark/>
          </w:tcPr>
          <w:p w:rsidR="007521DA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 w:rsidRPr="009A7717">
              <w:rPr>
                <w:rFonts w:cstheme="majorHAnsi"/>
                <w:i w:val="0"/>
                <w:color w:val="auto"/>
                <w:sz w:val="18"/>
                <w:szCs w:val="18"/>
              </w:rPr>
              <w:t>Písemné odůvodnění usnesení komise:</w:t>
            </w:r>
          </w:p>
          <w:p w:rsidR="00770D72" w:rsidRPr="009A7717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 w:rsidRPr="009A7717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rozsah přibližně 500–1500 znaků s mezerami</w:t>
            </w:r>
          </w:p>
        </w:tc>
        <w:tc>
          <w:tcPr>
            <w:tcW w:w="5528" w:type="dxa"/>
            <w:tcBorders>
              <w:bottom w:val="single" w:sz="2" w:space="0" w:color="auto"/>
            </w:tcBorders>
          </w:tcPr>
          <w:p w:rsidR="00770D72" w:rsidRPr="009A7717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770D72" w:rsidRPr="00770D72" w:rsidTr="007E0CBD">
        <w:trPr>
          <w:trHeight w:val="454"/>
        </w:trPr>
        <w:tc>
          <w:tcPr>
            <w:tcW w:w="9214" w:type="dxa"/>
            <w:gridSpan w:val="2"/>
            <w:tcBorders>
              <w:bottom w:val="single" w:sz="2" w:space="0" w:color="auto"/>
            </w:tcBorders>
            <w:hideMark/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Komise </w:t>
            </w:r>
            <w:r w:rsidRPr="00770D72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doporučuje / nedoporučuje</w:t>
            </w:r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Vědecko-umělecké radě fakulty jmenování profesorem*</w:t>
            </w:r>
            <w:proofErr w:type="spellStart"/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>kou</w:t>
            </w:r>
            <w:proofErr w:type="spellEnd"/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>.</w:t>
            </w:r>
          </w:p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770D72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nehodící se škrtněte nebo smažte</w:t>
            </w:r>
          </w:p>
        </w:tc>
      </w:tr>
      <w:tr w:rsidR="00770D72" w:rsidRPr="00770D72" w:rsidTr="007E0CBD">
        <w:trPr>
          <w:trHeight w:val="454"/>
        </w:trPr>
        <w:tc>
          <w:tcPr>
            <w:tcW w:w="3686" w:type="dxa"/>
            <w:tcBorders>
              <w:top w:val="single" w:sz="12" w:space="0" w:color="auto"/>
            </w:tcBorders>
            <w:hideMark/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>Předseda*</w:t>
            </w:r>
            <w:proofErr w:type="spellStart"/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>kyně</w:t>
            </w:r>
            <w:proofErr w:type="spellEnd"/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komise:</w:t>
            </w:r>
          </w:p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 w:rsidRPr="00770D72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770D72" w:rsidRPr="00770D72" w:rsidTr="007E0CBD">
        <w:trPr>
          <w:trHeight w:val="454"/>
        </w:trPr>
        <w:tc>
          <w:tcPr>
            <w:tcW w:w="3686" w:type="dxa"/>
            <w:hideMark/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>Členové komise:</w:t>
            </w:r>
          </w:p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 w:rsidRPr="00770D72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5528" w:type="dxa"/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770D72" w:rsidRPr="00770D72" w:rsidTr="007E0CBD">
        <w:trPr>
          <w:trHeight w:val="454"/>
        </w:trPr>
        <w:tc>
          <w:tcPr>
            <w:tcW w:w="3686" w:type="dxa"/>
            <w:tcBorders>
              <w:bottom w:val="single" w:sz="2" w:space="0" w:color="auto"/>
            </w:tcBorders>
            <w:hideMark/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>V Praze, dne:</w:t>
            </w:r>
          </w:p>
        </w:tc>
        <w:tc>
          <w:tcPr>
            <w:tcW w:w="5528" w:type="dxa"/>
            <w:tcBorders>
              <w:bottom w:val="single" w:sz="2" w:space="0" w:color="auto"/>
            </w:tcBorders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770D72" w:rsidRPr="00770D72" w:rsidTr="007E0CBD">
        <w:trPr>
          <w:trHeight w:val="454"/>
        </w:trPr>
        <w:tc>
          <w:tcPr>
            <w:tcW w:w="3686" w:type="dxa"/>
            <w:tcBorders>
              <w:bottom w:val="single" w:sz="12" w:space="0" w:color="auto"/>
            </w:tcBorders>
            <w:hideMark/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770D72">
              <w:rPr>
                <w:rFonts w:cstheme="majorHAnsi"/>
                <w:i w:val="0"/>
                <w:color w:val="auto"/>
                <w:sz w:val="18"/>
                <w:szCs w:val="18"/>
              </w:rPr>
              <w:t>Podpisy členů komise: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770D72" w:rsidRPr="00770D72" w:rsidRDefault="00770D72" w:rsidP="00770D72">
            <w:pPr>
              <w:pStyle w:val="Nadpis7"/>
              <w:keepNext w:val="0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</w:tbl>
    <w:p w:rsidR="00DD426D" w:rsidRPr="00A465CD" w:rsidRDefault="00DD426D" w:rsidP="007521DA">
      <w:pPr>
        <w:spacing w:line="240" w:lineRule="auto"/>
        <w:rPr>
          <w:rFonts w:asciiTheme="majorHAnsi" w:hAnsiTheme="majorHAnsi" w:cstheme="majorHAnsi"/>
          <w:szCs w:val="20"/>
        </w:rPr>
      </w:pPr>
    </w:p>
    <w:sectPr w:rsidR="00DD426D" w:rsidRPr="00A465CD" w:rsidSect="005455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770" w:rsidRDefault="007B1770" w:rsidP="003829EA">
      <w:pPr>
        <w:spacing w:line="240" w:lineRule="auto"/>
      </w:pPr>
      <w:r>
        <w:separator/>
      </w:r>
    </w:p>
  </w:endnote>
  <w:endnote w:type="continuationSeparator" w:id="0">
    <w:p w:rsidR="007B1770" w:rsidRDefault="007B1770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Thákurova 9</w:t>
    </w:r>
  </w:p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166 34 Praha 6</w:t>
    </w:r>
  </w:p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7A5146" w:rsidRPr="004E4774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0403B8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7A5146" w:rsidRPr="000403B8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7A5146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7A5146" w:rsidRPr="004E4774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D373E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373E4">
      <w:rPr>
        <w:caps/>
        <w:spacing w:val="8"/>
        <w:kern w:val="20"/>
        <w:sz w:val="14"/>
        <w:szCs w:val="14"/>
        <w:lang w:val="en-GB" w:bidi="ar-SA"/>
      </w:rPr>
      <w:t xml:space="preserve">+420 224 356 </w:t>
    </w:r>
    <w:r w:rsidR="00D373E4" w:rsidRPr="00D373E4">
      <w:rPr>
        <w:caps/>
        <w:spacing w:val="8"/>
        <w:kern w:val="20"/>
        <w:sz w:val="14"/>
        <w:szCs w:val="14"/>
        <w:lang w:val="en-GB" w:bidi="ar-SA"/>
      </w:rPr>
      <w:t>227</w:t>
    </w:r>
  </w:p>
  <w:p w:rsidR="007A5146" w:rsidRPr="00D373E4" w:rsidRDefault="00D373E4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373E4">
      <w:rPr>
        <w:caps/>
        <w:spacing w:val="8"/>
        <w:kern w:val="20"/>
        <w:sz w:val="14"/>
        <w:szCs w:val="14"/>
        <w:lang w:val="en-GB" w:bidi="ar-SA"/>
      </w:rPr>
      <w:t>ivana.christova</w:t>
    </w:r>
    <w:r w:rsidR="007A5146" w:rsidRPr="00D373E4">
      <w:rPr>
        <w:caps/>
        <w:spacing w:val="8"/>
        <w:kern w:val="20"/>
        <w:sz w:val="14"/>
        <w:szCs w:val="14"/>
        <w:lang w:val="en-GB" w:bidi="ar-SA"/>
      </w:rPr>
      <w:t>@fa.cvut.cz</w:t>
    </w:r>
  </w:p>
  <w:p w:rsidR="007A5146" w:rsidRPr="004E477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www.fa.cvut.cz</w:t>
    </w:r>
  </w:p>
  <w:p w:rsidR="007A5146" w:rsidRPr="004E477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4E4774" w:rsidRDefault="007A5146" w:rsidP="007A5146">
    <w:pPr>
      <w:pStyle w:val="Zpat"/>
      <w:spacing w:line="200" w:lineRule="exact"/>
      <w:rPr>
        <w:caps/>
        <w:spacing w:val="8"/>
        <w:sz w:val="14"/>
        <w:szCs w:val="14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770" w:rsidRDefault="007B1770" w:rsidP="003829EA">
      <w:pPr>
        <w:spacing w:line="240" w:lineRule="auto"/>
      </w:pPr>
      <w:r>
        <w:separator/>
      </w:r>
    </w:p>
  </w:footnote>
  <w:footnote w:type="continuationSeparator" w:id="0">
    <w:p w:rsidR="007B1770" w:rsidRDefault="007B1770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9A7717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9A7717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8AD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Fakulta architektury</w:t>
    </w:r>
  </w:p>
  <w:p w:rsidR="008B2E3B" w:rsidRPr="00472FB4" w:rsidRDefault="008C7B33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</w:p>
  <w:p w:rsidR="00273878" w:rsidRDefault="007D3B00" w:rsidP="007D4E20">
    <w:pPr>
      <w:pStyle w:val="Zhlav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Jmenovací</w:t>
    </w:r>
    <w:r w:rsidR="002B1793">
      <w:rPr>
        <w:rFonts w:asciiTheme="majorHAnsi" w:hAnsiTheme="majorHAnsi" w:cstheme="majorHAnsi"/>
        <w:sz w:val="18"/>
        <w:szCs w:val="18"/>
      </w:rPr>
      <w:t xml:space="preserve"> řízení</w:t>
    </w:r>
  </w:p>
  <w:p w:rsidR="00770D72" w:rsidRPr="00770D72" w:rsidRDefault="00770D72" w:rsidP="007D4E20">
    <w:pPr>
      <w:pStyle w:val="Zhlav"/>
      <w:rPr>
        <w:rFonts w:asciiTheme="majorHAnsi" w:hAnsiTheme="majorHAnsi" w:cstheme="majorHAnsi"/>
        <w:b/>
        <w:sz w:val="18"/>
        <w:szCs w:val="18"/>
      </w:rPr>
    </w:pPr>
    <w:r w:rsidRPr="00770D72">
      <w:rPr>
        <w:rFonts w:asciiTheme="majorHAnsi" w:hAnsiTheme="majorHAnsi" w:cstheme="majorHAnsi"/>
        <w:b/>
        <w:sz w:val="18"/>
        <w:szCs w:val="18"/>
      </w:rPr>
      <w:t>Stanovisko komise řízení ke jmenování profesorem*</w:t>
    </w:r>
    <w:proofErr w:type="spellStart"/>
    <w:r w:rsidRPr="00770D72">
      <w:rPr>
        <w:rFonts w:asciiTheme="majorHAnsi" w:hAnsiTheme="majorHAnsi" w:cstheme="majorHAnsi"/>
        <w:b/>
        <w:sz w:val="18"/>
        <w:szCs w:val="18"/>
      </w:rPr>
      <w:t>kou</w:t>
    </w:r>
    <w:proofErr w:type="spellEnd"/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9A7717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9A7717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66AEC"/>
    <w:multiLevelType w:val="hybridMultilevel"/>
    <w:tmpl w:val="3B881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009EC"/>
    <w:rsid w:val="00032C5E"/>
    <w:rsid w:val="00034F7E"/>
    <w:rsid w:val="000403B8"/>
    <w:rsid w:val="00047B2E"/>
    <w:rsid w:val="00051265"/>
    <w:rsid w:val="000633F2"/>
    <w:rsid w:val="00080867"/>
    <w:rsid w:val="000818AD"/>
    <w:rsid w:val="000A4D7F"/>
    <w:rsid w:val="000C0E8D"/>
    <w:rsid w:val="000F3D93"/>
    <w:rsid w:val="00113C9B"/>
    <w:rsid w:val="00142346"/>
    <w:rsid w:val="001442C5"/>
    <w:rsid w:val="00156F33"/>
    <w:rsid w:val="001766B4"/>
    <w:rsid w:val="002034EE"/>
    <w:rsid w:val="00221BB9"/>
    <w:rsid w:val="00273878"/>
    <w:rsid w:val="00273984"/>
    <w:rsid w:val="00297CB8"/>
    <w:rsid w:val="002B1793"/>
    <w:rsid w:val="00362CEF"/>
    <w:rsid w:val="003662FB"/>
    <w:rsid w:val="00371F12"/>
    <w:rsid w:val="003829EA"/>
    <w:rsid w:val="00387CAD"/>
    <w:rsid w:val="003A768B"/>
    <w:rsid w:val="003C7473"/>
    <w:rsid w:val="00400F34"/>
    <w:rsid w:val="00403944"/>
    <w:rsid w:val="00417E51"/>
    <w:rsid w:val="00427F23"/>
    <w:rsid w:val="004443CF"/>
    <w:rsid w:val="004529D4"/>
    <w:rsid w:val="00472FB4"/>
    <w:rsid w:val="00494A13"/>
    <w:rsid w:val="004C34B5"/>
    <w:rsid w:val="004D76DB"/>
    <w:rsid w:val="004E4774"/>
    <w:rsid w:val="00507486"/>
    <w:rsid w:val="00513625"/>
    <w:rsid w:val="0051493C"/>
    <w:rsid w:val="00521253"/>
    <w:rsid w:val="0053614D"/>
    <w:rsid w:val="00545526"/>
    <w:rsid w:val="00550571"/>
    <w:rsid w:val="00566042"/>
    <w:rsid w:val="005B118E"/>
    <w:rsid w:val="005E759D"/>
    <w:rsid w:val="006007AE"/>
    <w:rsid w:val="00610B18"/>
    <w:rsid w:val="00690999"/>
    <w:rsid w:val="0070414F"/>
    <w:rsid w:val="007521DA"/>
    <w:rsid w:val="00770D72"/>
    <w:rsid w:val="00774289"/>
    <w:rsid w:val="007742D0"/>
    <w:rsid w:val="0078030E"/>
    <w:rsid w:val="00790AFA"/>
    <w:rsid w:val="007A5146"/>
    <w:rsid w:val="007B1770"/>
    <w:rsid w:val="007D1CA7"/>
    <w:rsid w:val="007D3B00"/>
    <w:rsid w:val="007D4E20"/>
    <w:rsid w:val="007D57DB"/>
    <w:rsid w:val="007D5B59"/>
    <w:rsid w:val="007F6CE0"/>
    <w:rsid w:val="00811007"/>
    <w:rsid w:val="00841179"/>
    <w:rsid w:val="00844781"/>
    <w:rsid w:val="00890819"/>
    <w:rsid w:val="008B2E3B"/>
    <w:rsid w:val="008C7B33"/>
    <w:rsid w:val="008D4B2A"/>
    <w:rsid w:val="009039B5"/>
    <w:rsid w:val="00925272"/>
    <w:rsid w:val="00935430"/>
    <w:rsid w:val="00941856"/>
    <w:rsid w:val="00954183"/>
    <w:rsid w:val="009566D3"/>
    <w:rsid w:val="00972D7C"/>
    <w:rsid w:val="00997E73"/>
    <w:rsid w:val="009A04F0"/>
    <w:rsid w:val="009A14C9"/>
    <w:rsid w:val="009A7717"/>
    <w:rsid w:val="009B29E4"/>
    <w:rsid w:val="009B5002"/>
    <w:rsid w:val="009C4317"/>
    <w:rsid w:val="009D7B1D"/>
    <w:rsid w:val="009F6BE8"/>
    <w:rsid w:val="00A059A7"/>
    <w:rsid w:val="00A14502"/>
    <w:rsid w:val="00A465CD"/>
    <w:rsid w:val="00A5019A"/>
    <w:rsid w:val="00A70682"/>
    <w:rsid w:val="00A73C14"/>
    <w:rsid w:val="00A75551"/>
    <w:rsid w:val="00A9266E"/>
    <w:rsid w:val="00A94F7C"/>
    <w:rsid w:val="00AA3311"/>
    <w:rsid w:val="00AE0975"/>
    <w:rsid w:val="00AE2DF0"/>
    <w:rsid w:val="00B012DE"/>
    <w:rsid w:val="00B01418"/>
    <w:rsid w:val="00B15D50"/>
    <w:rsid w:val="00B31CFD"/>
    <w:rsid w:val="00B846F5"/>
    <w:rsid w:val="00B97AC8"/>
    <w:rsid w:val="00BE3A4A"/>
    <w:rsid w:val="00C2229E"/>
    <w:rsid w:val="00C43FAF"/>
    <w:rsid w:val="00C472AC"/>
    <w:rsid w:val="00C96A24"/>
    <w:rsid w:val="00CB6E6D"/>
    <w:rsid w:val="00CB72D9"/>
    <w:rsid w:val="00CE6DA7"/>
    <w:rsid w:val="00D01723"/>
    <w:rsid w:val="00D320F5"/>
    <w:rsid w:val="00D33E16"/>
    <w:rsid w:val="00D373E4"/>
    <w:rsid w:val="00D60146"/>
    <w:rsid w:val="00D67CA8"/>
    <w:rsid w:val="00D81B9E"/>
    <w:rsid w:val="00DA704A"/>
    <w:rsid w:val="00DC662C"/>
    <w:rsid w:val="00DD426D"/>
    <w:rsid w:val="00E31372"/>
    <w:rsid w:val="00E31A05"/>
    <w:rsid w:val="00E443ED"/>
    <w:rsid w:val="00E7485F"/>
    <w:rsid w:val="00E767D1"/>
    <w:rsid w:val="00E83E4F"/>
    <w:rsid w:val="00E953F4"/>
    <w:rsid w:val="00EA3B87"/>
    <w:rsid w:val="00EB66DF"/>
    <w:rsid w:val="00ED28B0"/>
    <w:rsid w:val="00EE64FA"/>
    <w:rsid w:val="00EF64FC"/>
    <w:rsid w:val="00F11829"/>
    <w:rsid w:val="00F154F8"/>
    <w:rsid w:val="00F23D38"/>
    <w:rsid w:val="00F3431D"/>
    <w:rsid w:val="00F40846"/>
    <w:rsid w:val="00FA2367"/>
    <w:rsid w:val="00FA6C71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C95B8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3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B2914-98E3-4081-9C1C-CB60399B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FA.dotx</Template>
  <TotalTime>93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Vorlik, Petr</cp:lastModifiedBy>
  <cp:revision>14</cp:revision>
  <cp:lastPrinted>2015-12-17T19:49:00Z</cp:lastPrinted>
  <dcterms:created xsi:type="dcterms:W3CDTF">2022-05-23T13:34:00Z</dcterms:created>
  <dcterms:modified xsi:type="dcterms:W3CDTF">2022-12-01T16:55:00Z</dcterms:modified>
  <dc:language>en-US</dc:language>
</cp:coreProperties>
</file>